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EF42" w14:textId="50EE952F" w:rsidR="00B14115" w:rsidRDefault="00B1411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E5452E">
        <w:rPr>
          <w:rFonts w:hint="eastAsia"/>
        </w:rPr>
        <w:t>10</w:t>
      </w:r>
      <w:r>
        <w:rPr>
          <w:rFonts w:hint="eastAsia"/>
        </w:rPr>
        <w:t>号(第</w:t>
      </w:r>
      <w:r w:rsidR="00E5452E">
        <w:rPr>
          <w:rFonts w:hint="eastAsia"/>
        </w:rPr>
        <w:t>7</w:t>
      </w:r>
      <w:r>
        <w:rPr>
          <w:rFonts w:hint="eastAsia"/>
        </w:rPr>
        <w:t>条関係)</w:t>
      </w:r>
    </w:p>
    <w:p w14:paraId="56E0990E" w14:textId="77777777" w:rsidR="0024013B" w:rsidRDefault="0024013B">
      <w:pPr>
        <w:wordWrap w:val="0"/>
        <w:overflowPunct w:val="0"/>
        <w:autoSpaceDE w:val="0"/>
        <w:autoSpaceDN w:val="0"/>
      </w:pPr>
    </w:p>
    <w:p w14:paraId="015CA560" w14:textId="78271C67" w:rsidR="00B14115" w:rsidRDefault="00CC5092">
      <w:pPr>
        <w:wordWrap w:val="0"/>
        <w:overflowPunct w:val="0"/>
        <w:autoSpaceDE w:val="0"/>
        <w:autoSpaceDN w:val="0"/>
        <w:spacing w:before="120" w:after="120"/>
        <w:jc w:val="center"/>
      </w:pPr>
      <w:r w:rsidRPr="00E47327">
        <w:rPr>
          <w:rFonts w:hint="eastAsia"/>
        </w:rPr>
        <w:t>斐川</w:t>
      </w:r>
      <w:r w:rsidR="00325175" w:rsidRPr="00E47327">
        <w:rPr>
          <w:rFonts w:hint="eastAsia"/>
        </w:rPr>
        <w:t>行政センター</w:t>
      </w:r>
      <w:r w:rsidR="004D2240">
        <w:rPr>
          <w:rFonts w:hint="eastAsia"/>
        </w:rPr>
        <w:t>多目的棟</w:t>
      </w:r>
      <w:r w:rsidR="00E5452E">
        <w:rPr>
          <w:rFonts w:hint="eastAsia"/>
        </w:rPr>
        <w:t>設備等持込使用</w:t>
      </w:r>
      <w:r w:rsidR="00325175">
        <w:rPr>
          <w:rFonts w:hint="eastAsia"/>
        </w:rPr>
        <w:t>許可</w:t>
      </w:r>
      <w:r w:rsidR="00B14115">
        <w:rPr>
          <w:rFonts w:hint="eastAsia"/>
        </w:rPr>
        <w:t>申請書</w:t>
      </w:r>
    </w:p>
    <w:p w14:paraId="5A410DF1" w14:textId="77777777" w:rsidR="0024013B" w:rsidRDefault="0024013B">
      <w:pPr>
        <w:wordWrap w:val="0"/>
        <w:overflowPunct w:val="0"/>
        <w:autoSpaceDE w:val="0"/>
        <w:autoSpaceDN w:val="0"/>
        <w:spacing w:before="120" w:after="120"/>
        <w:jc w:val="center"/>
      </w:pPr>
    </w:p>
    <w:p w14:paraId="0CC0CDFE" w14:textId="77777777" w:rsidR="00B14115" w:rsidRDefault="00B1411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　月　　　日　</w:t>
      </w:r>
    </w:p>
    <w:p w14:paraId="5BAB3661" w14:textId="77777777" w:rsidR="0024013B" w:rsidRDefault="0024013B">
      <w:pPr>
        <w:wordWrap w:val="0"/>
        <w:overflowPunct w:val="0"/>
        <w:autoSpaceDE w:val="0"/>
        <w:autoSpaceDN w:val="0"/>
        <w:spacing w:before="60" w:after="60"/>
      </w:pPr>
    </w:p>
    <w:p w14:paraId="52520E6A" w14:textId="77777777" w:rsidR="00B14115" w:rsidRDefault="00B14115" w:rsidP="004C0F8F">
      <w:pPr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 w:rsidR="004C0F8F" w:rsidRPr="004C0F8F">
        <w:rPr>
          <w:rFonts w:hint="eastAsia"/>
          <w:kern w:val="0"/>
        </w:rPr>
        <w:t>出雲市長</w:t>
      </w:r>
      <w:r w:rsidR="004C0F8F">
        <w:rPr>
          <w:rFonts w:hint="eastAsia"/>
          <w:spacing w:val="105"/>
        </w:rPr>
        <w:t xml:space="preserve">　　</w:t>
      </w:r>
      <w:r>
        <w:rPr>
          <w:rFonts w:hint="eastAsia"/>
        </w:rPr>
        <w:t>様</w:t>
      </w:r>
    </w:p>
    <w:p w14:paraId="30FFD6EB" w14:textId="77777777" w:rsidR="00694A57" w:rsidRDefault="00694A57" w:rsidP="004C0F8F">
      <w:pPr>
        <w:overflowPunct w:val="0"/>
        <w:autoSpaceDE w:val="0"/>
        <w:autoSpaceDN w:val="0"/>
        <w:spacing w:before="60" w:after="60"/>
      </w:pPr>
    </w:p>
    <w:tbl>
      <w:tblPr>
        <w:tblW w:w="9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721"/>
        <w:gridCol w:w="2576"/>
      </w:tblGrid>
      <w:tr w:rsidR="00727235" w14:paraId="34FF287A" w14:textId="77777777" w:rsidTr="009D4E3D">
        <w:trPr>
          <w:cantSplit/>
          <w:trHeight w:val="1375"/>
        </w:trPr>
        <w:tc>
          <w:tcPr>
            <w:tcW w:w="5387" w:type="dxa"/>
            <w:vAlign w:val="center"/>
          </w:tcPr>
          <w:p w14:paraId="61E4CA1D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14:paraId="212AA516" w14:textId="77777777" w:rsidR="00727235" w:rsidRDefault="00727235" w:rsidP="0024013B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14:paraId="7C0BFBB4" w14:textId="77777777" w:rsidR="00727235" w:rsidRDefault="004C0F8F" w:rsidP="0024013B">
            <w:pPr>
              <w:overflowPunct w:val="0"/>
              <w:autoSpaceDE w:val="0"/>
              <w:autoSpaceDN w:val="0"/>
              <w:ind w:left="-5" w:right="-5"/>
              <w:jc w:val="right"/>
            </w:pPr>
            <w:r>
              <w:rPr>
                <w:rFonts w:hint="eastAsia"/>
              </w:rPr>
              <w:t>（</w:t>
            </w:r>
            <w:r w:rsidR="00727235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  <w:r w:rsidR="00727235">
              <w:rPr>
                <w:rFonts w:hint="eastAsia"/>
              </w:rPr>
              <w:t xml:space="preserve">　</w:t>
            </w:r>
          </w:p>
          <w:p w14:paraId="72C429DD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14:paraId="6A86FEB1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</w:pPr>
          </w:p>
        </w:tc>
        <w:tc>
          <w:tcPr>
            <w:tcW w:w="1721" w:type="dxa"/>
            <w:vAlign w:val="center"/>
          </w:tcPr>
          <w:p w14:paraId="57E5AC6F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住所又は所在地</w:t>
            </w:r>
          </w:p>
          <w:p w14:paraId="2114F9E4" w14:textId="1ACA3F7C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氏名又は団体</w:t>
            </w:r>
          </w:p>
          <w:p w14:paraId="0D7F0A46" w14:textId="77777777" w:rsidR="00727235" w:rsidRDefault="009D4E3D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及び代表者氏名</w:t>
            </w:r>
          </w:p>
          <w:p w14:paraId="3CC351F5" w14:textId="4B2C6D3F" w:rsidR="009D4E3D" w:rsidRDefault="009D4E3D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（会場責任者）</w:t>
            </w:r>
          </w:p>
        </w:tc>
        <w:tc>
          <w:tcPr>
            <w:tcW w:w="2576" w:type="dxa"/>
          </w:tcPr>
          <w:p w14:paraId="42E5CF8C" w14:textId="77777777" w:rsidR="009D4E3D" w:rsidRDefault="00727235" w:rsidP="009D4E3D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AE3D31">
              <w:rPr>
                <w:rFonts w:hint="eastAsia"/>
              </w:rPr>
              <w:t xml:space="preserve">　　　　　　　　　　　</w:t>
            </w:r>
          </w:p>
          <w:p w14:paraId="2BF01916" w14:textId="1B0A6D6F" w:rsidR="009D4E3D" w:rsidRPr="009D4E3D" w:rsidRDefault="009D4E3D" w:rsidP="009D4E3D">
            <w:pPr>
              <w:wordWrap w:val="0"/>
              <w:overflowPunct w:val="0"/>
              <w:autoSpaceDE w:val="0"/>
              <w:autoSpaceDN w:val="0"/>
              <w:ind w:left="140" w:right="-5"/>
            </w:pPr>
          </w:p>
        </w:tc>
      </w:tr>
    </w:tbl>
    <w:p w14:paraId="3BC08EBC" w14:textId="77777777" w:rsidR="0024013B" w:rsidRDefault="0024013B" w:rsidP="00727235">
      <w:pPr>
        <w:wordWrap w:val="0"/>
        <w:overflowPunct w:val="0"/>
        <w:autoSpaceDE w:val="0"/>
        <w:autoSpaceDN w:val="0"/>
        <w:spacing w:before="60" w:after="60"/>
      </w:pPr>
    </w:p>
    <w:p w14:paraId="6530A7E6" w14:textId="0E11AE99" w:rsidR="00B14115" w:rsidRDefault="00EA6837" w:rsidP="00EA6837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次のとおり</w:t>
      </w:r>
      <w:r w:rsidR="00E5452E">
        <w:rPr>
          <w:rFonts w:hint="eastAsia"/>
          <w:color w:val="FF0000"/>
        </w:rPr>
        <w:t>、</w:t>
      </w:r>
      <w:r w:rsidR="00E5452E" w:rsidRPr="00E5452E">
        <w:rPr>
          <w:rFonts w:hint="eastAsia"/>
        </w:rPr>
        <w:t>設備等の持込み</w:t>
      </w:r>
      <w:r w:rsidR="00B14115" w:rsidRPr="00E5452E">
        <w:rPr>
          <w:rFonts w:hint="eastAsia"/>
        </w:rPr>
        <w:t>を申請します。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7068"/>
      </w:tblGrid>
      <w:tr w:rsidR="00B14115" w14:paraId="24C1D01F" w14:textId="77777777" w:rsidTr="00E5452E">
        <w:trPr>
          <w:trHeight w:val="993"/>
        </w:trPr>
        <w:tc>
          <w:tcPr>
            <w:tcW w:w="2552" w:type="dxa"/>
            <w:vAlign w:val="center"/>
          </w:tcPr>
          <w:p w14:paraId="16A60816" w14:textId="1687C6E5" w:rsidR="00B14115" w:rsidRDefault="004D2240" w:rsidP="004D22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</w:t>
            </w:r>
          </w:p>
        </w:tc>
        <w:tc>
          <w:tcPr>
            <w:tcW w:w="7068" w:type="dxa"/>
            <w:vAlign w:val="center"/>
          </w:tcPr>
          <w:p w14:paraId="7A90EC2F" w14:textId="2D739222" w:rsidR="00B14115" w:rsidRDefault="00B141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 w:rsidR="009D4E3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年　　　月　　　日　　　　　</w:t>
            </w:r>
          </w:p>
        </w:tc>
      </w:tr>
      <w:tr w:rsidR="00B14115" w14:paraId="5F852668" w14:textId="77777777" w:rsidTr="00E5452E">
        <w:trPr>
          <w:trHeight w:val="993"/>
        </w:trPr>
        <w:tc>
          <w:tcPr>
            <w:tcW w:w="2552" w:type="dxa"/>
            <w:vAlign w:val="center"/>
          </w:tcPr>
          <w:p w14:paraId="3A59F148" w14:textId="1C7EC899" w:rsidR="00AD6292" w:rsidRDefault="004D2240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許可を受けた</w:t>
            </w:r>
          </w:p>
          <w:p w14:paraId="278A1D97" w14:textId="77777777" w:rsidR="00B14115" w:rsidRDefault="004D2240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</w:t>
            </w:r>
            <w:r w:rsidR="00B14115">
              <w:rPr>
                <w:rFonts w:hint="eastAsia"/>
              </w:rPr>
              <w:t>等</w:t>
            </w:r>
          </w:p>
        </w:tc>
        <w:tc>
          <w:tcPr>
            <w:tcW w:w="7068" w:type="dxa"/>
            <w:vAlign w:val="center"/>
          </w:tcPr>
          <w:p w14:paraId="789DF9CD" w14:textId="77777777" w:rsidR="00B14115" w:rsidRDefault="00B141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4E3D" w14:paraId="62417067" w14:textId="77777777" w:rsidTr="00E5452E">
        <w:trPr>
          <w:trHeight w:val="993"/>
        </w:trPr>
        <w:tc>
          <w:tcPr>
            <w:tcW w:w="2552" w:type="dxa"/>
            <w:vAlign w:val="center"/>
          </w:tcPr>
          <w:p w14:paraId="584FF1AC" w14:textId="48830786" w:rsidR="009D4E3D" w:rsidRDefault="00E47327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 w:rsidRPr="00E47327">
              <w:rPr>
                <w:rFonts w:hint="eastAsia"/>
              </w:rPr>
              <w:t>使用目的及び内容</w:t>
            </w:r>
          </w:p>
        </w:tc>
        <w:tc>
          <w:tcPr>
            <w:tcW w:w="7068" w:type="dxa"/>
            <w:vAlign w:val="center"/>
          </w:tcPr>
          <w:p w14:paraId="0DF745E7" w14:textId="77777777" w:rsidR="009D4E3D" w:rsidRDefault="009D4E3D">
            <w:pPr>
              <w:wordWrap w:val="0"/>
              <w:overflowPunct w:val="0"/>
              <w:autoSpaceDE w:val="0"/>
              <w:autoSpaceDN w:val="0"/>
            </w:pPr>
          </w:p>
        </w:tc>
      </w:tr>
      <w:tr w:rsidR="00694A57" w14:paraId="7936398C" w14:textId="77777777" w:rsidTr="00E5452E">
        <w:trPr>
          <w:trHeight w:val="993"/>
        </w:trPr>
        <w:tc>
          <w:tcPr>
            <w:tcW w:w="2552" w:type="dxa"/>
            <w:vAlign w:val="center"/>
          </w:tcPr>
          <w:p w14:paraId="5488C30D" w14:textId="430D5B00" w:rsidR="00694A57" w:rsidRDefault="00BB1CC9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E5452E">
              <w:rPr>
                <w:rFonts w:hint="eastAsia"/>
              </w:rPr>
              <w:t>人数</w:t>
            </w:r>
          </w:p>
        </w:tc>
        <w:tc>
          <w:tcPr>
            <w:tcW w:w="7068" w:type="dxa"/>
            <w:vAlign w:val="center"/>
          </w:tcPr>
          <w:p w14:paraId="1DAFB818" w14:textId="65C47EB0" w:rsidR="00694A57" w:rsidRDefault="00E545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E473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E5452E" w14:paraId="59B12A3C" w14:textId="77777777" w:rsidTr="00E5452E">
        <w:trPr>
          <w:trHeight w:val="993"/>
        </w:trPr>
        <w:tc>
          <w:tcPr>
            <w:tcW w:w="2552" w:type="dxa"/>
            <w:vAlign w:val="center"/>
          </w:tcPr>
          <w:p w14:paraId="162A12FD" w14:textId="77777777" w:rsidR="00E5452E" w:rsidRDefault="00E5452E" w:rsidP="00E5452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14:paraId="304A9EFB" w14:textId="4BBFE313" w:rsidR="00E5452E" w:rsidRDefault="00E5452E" w:rsidP="00E5452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種類及び数量</w:t>
            </w:r>
          </w:p>
        </w:tc>
        <w:tc>
          <w:tcPr>
            <w:tcW w:w="7068" w:type="dxa"/>
            <w:vAlign w:val="center"/>
          </w:tcPr>
          <w:p w14:paraId="39C1C50C" w14:textId="77777777" w:rsidR="00E5452E" w:rsidRDefault="00E5452E" w:rsidP="00E545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14:paraId="3239F485" w14:textId="77777777" w:rsidTr="00E5452E">
        <w:trPr>
          <w:trHeight w:val="993"/>
        </w:trPr>
        <w:tc>
          <w:tcPr>
            <w:tcW w:w="2552" w:type="dxa"/>
            <w:vAlign w:val="center"/>
          </w:tcPr>
          <w:p w14:paraId="3D071B22" w14:textId="77777777" w:rsidR="00E5452E" w:rsidRDefault="00E5452E" w:rsidP="00E5452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14:paraId="7CAE2792" w14:textId="38FC829E" w:rsidR="00B14115" w:rsidRDefault="00E5452E" w:rsidP="00E5452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68" w:type="dxa"/>
            <w:vAlign w:val="center"/>
          </w:tcPr>
          <w:p w14:paraId="4030FBD5" w14:textId="77777777" w:rsidR="00B14115" w:rsidRDefault="00B141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66597F" w14:textId="77777777" w:rsidR="00B14115" w:rsidRDefault="00B14115" w:rsidP="00A864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(注)</w:t>
      </w:r>
      <w:r w:rsidR="00E76624">
        <w:rPr>
          <w:rFonts w:hint="eastAsia"/>
        </w:rPr>
        <w:t xml:space="preserve">　</w:t>
      </w:r>
      <w:r w:rsidR="00D1732E">
        <w:rPr>
          <w:rFonts w:hint="eastAsia"/>
        </w:rPr>
        <w:t>使用許可</w:t>
      </w:r>
      <w:r>
        <w:rPr>
          <w:rFonts w:hint="eastAsia"/>
        </w:rPr>
        <w:t>書</w:t>
      </w:r>
      <w:r w:rsidR="00694A57">
        <w:rPr>
          <w:rFonts w:hint="eastAsia"/>
        </w:rPr>
        <w:t>の写し</w:t>
      </w:r>
      <w:r>
        <w:rPr>
          <w:rFonts w:hint="eastAsia"/>
        </w:rPr>
        <w:t>を添付してください。</w:t>
      </w:r>
    </w:p>
    <w:sectPr w:rsidR="00B14115" w:rsidSect="00772A4B">
      <w:pgSz w:w="11907" w:h="16840" w:code="9"/>
      <w:pgMar w:top="1701" w:right="1134" w:bottom="1701" w:left="1134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F1A7" w14:textId="77777777" w:rsidR="003C6E0D" w:rsidRDefault="003C6E0D">
      <w:r>
        <w:separator/>
      </w:r>
    </w:p>
  </w:endnote>
  <w:endnote w:type="continuationSeparator" w:id="0">
    <w:p w14:paraId="22ECB624" w14:textId="77777777" w:rsidR="003C6E0D" w:rsidRDefault="003C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0C02" w14:textId="77777777" w:rsidR="003C6E0D" w:rsidRDefault="003C6E0D">
      <w:r>
        <w:separator/>
      </w:r>
    </w:p>
  </w:footnote>
  <w:footnote w:type="continuationSeparator" w:id="0">
    <w:p w14:paraId="6E78AE70" w14:textId="77777777" w:rsidR="003C6E0D" w:rsidRDefault="003C6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A2"/>
    <w:rsid w:val="000B1132"/>
    <w:rsid w:val="00134DB2"/>
    <w:rsid w:val="0014013A"/>
    <w:rsid w:val="001C0D8D"/>
    <w:rsid w:val="001D5E3B"/>
    <w:rsid w:val="002164B6"/>
    <w:rsid w:val="002263A2"/>
    <w:rsid w:val="0024013B"/>
    <w:rsid w:val="00261F52"/>
    <w:rsid w:val="002C3B91"/>
    <w:rsid w:val="00325175"/>
    <w:rsid w:val="003C6E0D"/>
    <w:rsid w:val="004B038E"/>
    <w:rsid w:val="004C0F8F"/>
    <w:rsid w:val="004C24DC"/>
    <w:rsid w:val="004D2240"/>
    <w:rsid w:val="00522A23"/>
    <w:rsid w:val="005B45F9"/>
    <w:rsid w:val="005E1454"/>
    <w:rsid w:val="005F499E"/>
    <w:rsid w:val="00694A57"/>
    <w:rsid w:val="00727235"/>
    <w:rsid w:val="00772A4B"/>
    <w:rsid w:val="00794C55"/>
    <w:rsid w:val="0083722A"/>
    <w:rsid w:val="0095103E"/>
    <w:rsid w:val="009D4E3D"/>
    <w:rsid w:val="00A01581"/>
    <w:rsid w:val="00A8648A"/>
    <w:rsid w:val="00AD6292"/>
    <w:rsid w:val="00AE3D31"/>
    <w:rsid w:val="00B14115"/>
    <w:rsid w:val="00B91B1B"/>
    <w:rsid w:val="00BB1CC9"/>
    <w:rsid w:val="00C35DF0"/>
    <w:rsid w:val="00CC5092"/>
    <w:rsid w:val="00CC7AED"/>
    <w:rsid w:val="00D1732E"/>
    <w:rsid w:val="00DA24B7"/>
    <w:rsid w:val="00DA71C1"/>
    <w:rsid w:val="00DB5D8D"/>
    <w:rsid w:val="00E47327"/>
    <w:rsid w:val="00E5452E"/>
    <w:rsid w:val="00E605BD"/>
    <w:rsid w:val="00E76624"/>
    <w:rsid w:val="00EA6837"/>
    <w:rsid w:val="00EC1B94"/>
    <w:rsid w:val="00EE0AF0"/>
    <w:rsid w:val="00EF0646"/>
    <w:rsid w:val="00F3295C"/>
    <w:rsid w:val="00F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0D1E5"/>
  <w15:chartTrackingRefBased/>
  <w15:docId w15:val="{FA9818D7-6830-4178-88A7-E8D9772F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D629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D62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UCP072</cp:lastModifiedBy>
  <cp:revision>2</cp:revision>
  <cp:lastPrinted>2026-02-02T01:55:00Z</cp:lastPrinted>
  <dcterms:created xsi:type="dcterms:W3CDTF">2026-04-21T11:58:00Z</dcterms:created>
  <dcterms:modified xsi:type="dcterms:W3CDTF">2026-04-21T11:58:00Z</dcterms:modified>
  <cp:category/>
</cp:coreProperties>
</file>