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9F91" w14:textId="77777777" w:rsidR="00910C5D" w:rsidRDefault="00910C5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C3F14">
        <w:rPr>
          <w:rFonts w:hint="eastAsia"/>
        </w:rPr>
        <w:t>6</w:t>
      </w:r>
      <w:r>
        <w:rPr>
          <w:rFonts w:hint="eastAsia"/>
        </w:rPr>
        <w:t>号(第</w:t>
      </w:r>
      <w:r w:rsidR="002D4893">
        <w:rPr>
          <w:rFonts w:hint="eastAsia"/>
        </w:rPr>
        <w:t>4</w:t>
      </w:r>
      <w:r>
        <w:rPr>
          <w:rFonts w:hint="eastAsia"/>
        </w:rPr>
        <w:t>条関係)</w:t>
      </w:r>
    </w:p>
    <w:p w14:paraId="6B6F3558" w14:textId="77777777" w:rsidR="005423D5" w:rsidRDefault="005423D5">
      <w:pPr>
        <w:wordWrap w:val="0"/>
        <w:overflowPunct w:val="0"/>
        <w:autoSpaceDE w:val="0"/>
        <w:autoSpaceDN w:val="0"/>
      </w:pPr>
    </w:p>
    <w:p w14:paraId="245E6F9A" w14:textId="1D1C1DE3" w:rsidR="00910C5D" w:rsidRDefault="00574B92">
      <w:pPr>
        <w:wordWrap w:val="0"/>
        <w:overflowPunct w:val="0"/>
        <w:autoSpaceDE w:val="0"/>
        <w:autoSpaceDN w:val="0"/>
        <w:spacing w:before="120" w:after="120"/>
        <w:jc w:val="center"/>
      </w:pPr>
      <w:r w:rsidRPr="00D20A40">
        <w:rPr>
          <w:rFonts w:hint="eastAsia"/>
        </w:rPr>
        <w:t>斐川</w:t>
      </w:r>
      <w:r w:rsidR="00E47AEE" w:rsidRPr="00D20A40">
        <w:rPr>
          <w:rFonts w:hint="eastAsia"/>
        </w:rPr>
        <w:t>行政センター</w:t>
      </w:r>
      <w:r w:rsidR="00E47AEE">
        <w:rPr>
          <w:rFonts w:hint="eastAsia"/>
        </w:rPr>
        <w:t>多目的棟使用</w:t>
      </w:r>
      <w:r w:rsidR="00910C5D">
        <w:rPr>
          <w:rFonts w:hint="eastAsia"/>
        </w:rPr>
        <w:t>料減免申請書</w:t>
      </w:r>
    </w:p>
    <w:p w14:paraId="5F50E0CD" w14:textId="77777777" w:rsidR="00B6351F" w:rsidRDefault="00B6351F" w:rsidP="00D20A40">
      <w:pPr>
        <w:wordWrap w:val="0"/>
        <w:overflowPunct w:val="0"/>
        <w:autoSpaceDE w:val="0"/>
        <w:autoSpaceDN w:val="0"/>
        <w:spacing w:before="120" w:after="120"/>
      </w:pPr>
    </w:p>
    <w:p w14:paraId="3CCCF05D" w14:textId="77777777" w:rsidR="00910C5D" w:rsidRDefault="00910C5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　月　　　日　</w:t>
      </w:r>
    </w:p>
    <w:p w14:paraId="1D2DFC19" w14:textId="77777777" w:rsidR="005423D5" w:rsidRDefault="00910C5D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</w:p>
    <w:p w14:paraId="082D1C88" w14:textId="77777777" w:rsidR="005423D5" w:rsidRDefault="00CA22A8" w:rsidP="00CA22A8">
      <w:pPr>
        <w:overflowPunct w:val="0"/>
        <w:autoSpaceDE w:val="0"/>
        <w:autoSpaceDN w:val="0"/>
        <w:spacing w:before="60" w:after="60"/>
      </w:pPr>
      <w:r w:rsidRPr="00CA22A8">
        <w:rPr>
          <w:rFonts w:hint="eastAsia"/>
          <w:kern w:val="0"/>
        </w:rPr>
        <w:t>出雲市長</w:t>
      </w:r>
      <w:r>
        <w:rPr>
          <w:rFonts w:hint="eastAsia"/>
          <w:kern w:val="0"/>
        </w:rPr>
        <w:t xml:space="preserve">　　　　　</w:t>
      </w:r>
      <w:r w:rsidR="00910C5D" w:rsidRPr="00CA22A8">
        <w:rPr>
          <w:rFonts w:hint="eastAsia"/>
          <w:kern w:val="0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D20A40" w14:paraId="4E6B61D5" w14:textId="77777777" w:rsidTr="004B6DF3">
        <w:trPr>
          <w:cantSplit/>
        </w:trPr>
        <w:tc>
          <w:tcPr>
            <w:tcW w:w="5355" w:type="dxa"/>
            <w:vAlign w:val="center"/>
          </w:tcPr>
          <w:p w14:paraId="285FC9AC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14:paraId="7DC8A518" w14:textId="77777777" w:rsidR="00D20A40" w:rsidRDefault="00D20A40" w:rsidP="00D20A40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14:paraId="15729337" w14:textId="77777777" w:rsidR="00D20A40" w:rsidRDefault="00D20A40" w:rsidP="00D20A40">
            <w:pPr>
              <w:overflowPunct w:val="0"/>
              <w:autoSpaceDE w:val="0"/>
              <w:autoSpaceDN w:val="0"/>
              <w:ind w:left="-5" w:right="-5"/>
              <w:jc w:val="right"/>
            </w:pPr>
            <w:r>
              <w:rPr>
                <w:rFonts w:hint="eastAsia"/>
              </w:rPr>
              <w:t xml:space="preserve">（申請者）　</w:t>
            </w:r>
          </w:p>
          <w:p w14:paraId="56E6F01F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right="-5"/>
            </w:pPr>
          </w:p>
          <w:p w14:paraId="6DEF2DF7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</w:pPr>
          </w:p>
        </w:tc>
        <w:tc>
          <w:tcPr>
            <w:tcW w:w="1575" w:type="dxa"/>
            <w:vAlign w:val="center"/>
          </w:tcPr>
          <w:p w14:paraId="01EB903F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住所又は所在地</w:t>
            </w:r>
          </w:p>
          <w:p w14:paraId="45097E54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氏名又は団体</w:t>
            </w:r>
          </w:p>
          <w:p w14:paraId="18403443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及び代表者氏名</w:t>
            </w:r>
          </w:p>
          <w:p w14:paraId="5F2D6173" w14:textId="7221AD5A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（会場責任者）</w:t>
            </w:r>
          </w:p>
        </w:tc>
        <w:tc>
          <w:tcPr>
            <w:tcW w:w="2568" w:type="dxa"/>
          </w:tcPr>
          <w:p w14:paraId="6CFE9A22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46866DF7" w14:textId="77777777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14:paraId="4F3C112A" w14:textId="702B41C1" w:rsidR="00D20A40" w:rsidRDefault="00D20A40" w:rsidP="00D20A40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</w:tc>
      </w:tr>
    </w:tbl>
    <w:p w14:paraId="0894FF99" w14:textId="0E00EC8D" w:rsidR="00910C5D" w:rsidRDefault="005423D5" w:rsidP="005423D5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次のとおり</w:t>
      </w:r>
      <w:r w:rsidR="00574B92" w:rsidRPr="00D20A40">
        <w:rPr>
          <w:rFonts w:hint="eastAsia"/>
        </w:rPr>
        <w:t>斐川</w:t>
      </w:r>
      <w:r w:rsidR="00E47AEE" w:rsidRPr="00D20A40">
        <w:rPr>
          <w:rFonts w:hint="eastAsia"/>
        </w:rPr>
        <w:t>行政センター</w:t>
      </w:r>
      <w:r w:rsidR="00E47AEE">
        <w:rPr>
          <w:rFonts w:hint="eastAsia"/>
        </w:rPr>
        <w:t>多目的棟使用</w:t>
      </w:r>
      <w:r w:rsidR="00910C5D">
        <w:rPr>
          <w:rFonts w:hint="eastAsia"/>
        </w:rPr>
        <w:t>料の減免を申請します。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210"/>
      </w:tblGrid>
      <w:tr w:rsidR="00910C5D" w14:paraId="6B8B0F98" w14:textId="77777777" w:rsidTr="00AB55D4">
        <w:trPr>
          <w:trHeight w:val="1099"/>
        </w:trPr>
        <w:tc>
          <w:tcPr>
            <w:tcW w:w="2410" w:type="dxa"/>
            <w:vAlign w:val="center"/>
          </w:tcPr>
          <w:p w14:paraId="571E548A" w14:textId="77777777" w:rsidR="00910C5D" w:rsidRDefault="00E47AEE" w:rsidP="00AB55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910C5D">
              <w:rPr>
                <w:rFonts w:hint="eastAsia"/>
              </w:rPr>
              <w:t>する</w:t>
            </w:r>
            <w:r>
              <w:rPr>
                <w:rFonts w:hint="eastAsia"/>
              </w:rPr>
              <w:t>施設</w:t>
            </w:r>
            <w:r w:rsidR="00910C5D">
              <w:rPr>
                <w:rFonts w:hint="eastAsia"/>
              </w:rPr>
              <w:t>等</w:t>
            </w:r>
          </w:p>
        </w:tc>
        <w:tc>
          <w:tcPr>
            <w:tcW w:w="7210" w:type="dxa"/>
            <w:vAlign w:val="center"/>
          </w:tcPr>
          <w:p w14:paraId="419E28AB" w14:textId="77777777" w:rsidR="00910C5D" w:rsidRDefault="00910C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0C5D" w14:paraId="076F7A50" w14:textId="77777777" w:rsidTr="00AB55D4">
        <w:trPr>
          <w:trHeight w:val="1099"/>
        </w:trPr>
        <w:tc>
          <w:tcPr>
            <w:tcW w:w="2410" w:type="dxa"/>
            <w:vAlign w:val="center"/>
          </w:tcPr>
          <w:p w14:paraId="50E23480" w14:textId="536D7B15" w:rsidR="00910C5D" w:rsidRDefault="00D20A40" w:rsidP="00AB55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210" w:type="dxa"/>
            <w:vAlign w:val="center"/>
          </w:tcPr>
          <w:p w14:paraId="1104FD20" w14:textId="77777777" w:rsidR="00910C5D" w:rsidRDefault="00910C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14E5" w14:paraId="1D5082D1" w14:textId="77777777" w:rsidTr="00AB55D4">
        <w:trPr>
          <w:trHeight w:val="1099"/>
        </w:trPr>
        <w:tc>
          <w:tcPr>
            <w:tcW w:w="2410" w:type="dxa"/>
            <w:vAlign w:val="center"/>
          </w:tcPr>
          <w:p w14:paraId="4967DD72" w14:textId="3CDE5392" w:rsidR="009114E5" w:rsidRDefault="009114E5" w:rsidP="00AB55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210" w:type="dxa"/>
            <w:vAlign w:val="center"/>
          </w:tcPr>
          <w:p w14:paraId="30A74D62" w14:textId="4B3F6532" w:rsidR="009114E5" w:rsidRDefault="009114E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910C5D" w14:paraId="24AFEF58" w14:textId="77777777" w:rsidTr="00AB55D4">
        <w:trPr>
          <w:trHeight w:val="1099"/>
        </w:trPr>
        <w:tc>
          <w:tcPr>
            <w:tcW w:w="2410" w:type="dxa"/>
            <w:vAlign w:val="center"/>
          </w:tcPr>
          <w:p w14:paraId="5AB3FFB1" w14:textId="77777777" w:rsidR="00910C5D" w:rsidRDefault="00E47AEE" w:rsidP="00AB55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-2"/>
              </w:rPr>
              <w:t>使用</w:t>
            </w:r>
            <w:r w:rsidR="00910C5D">
              <w:rPr>
                <w:rFonts w:hint="eastAsia"/>
                <w:spacing w:val="-2"/>
              </w:rPr>
              <w:t>期</w:t>
            </w:r>
            <w:r w:rsidR="00910C5D">
              <w:rPr>
                <w:rFonts w:hint="eastAsia"/>
              </w:rPr>
              <w:t>間</w:t>
            </w:r>
          </w:p>
        </w:tc>
        <w:tc>
          <w:tcPr>
            <w:tcW w:w="7210" w:type="dxa"/>
            <w:vAlign w:val="center"/>
          </w:tcPr>
          <w:p w14:paraId="4664FEB8" w14:textId="77777777" w:rsidR="00910C5D" w:rsidRDefault="00910C5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日(　曜日)　　時　　分から</w:t>
            </w:r>
          </w:p>
          <w:p w14:paraId="2B8CB562" w14:textId="77777777" w:rsidR="00910C5D" w:rsidRDefault="00910C5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日間　　</w:t>
            </w:r>
          </w:p>
          <w:p w14:paraId="50173097" w14:textId="77777777" w:rsidR="00910C5D" w:rsidRDefault="00910C5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910C5D" w14:paraId="5594B0E5" w14:textId="77777777" w:rsidTr="00D20A40">
        <w:trPr>
          <w:trHeight w:val="2441"/>
        </w:trPr>
        <w:tc>
          <w:tcPr>
            <w:tcW w:w="2410" w:type="dxa"/>
            <w:vAlign w:val="center"/>
          </w:tcPr>
          <w:p w14:paraId="0C7DB852" w14:textId="77777777" w:rsidR="00AB55D4" w:rsidRDefault="00910C5D" w:rsidP="00AB55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減免を受けようと</w:t>
            </w:r>
          </w:p>
          <w:p w14:paraId="4E14E1DA" w14:textId="77777777" w:rsidR="00910C5D" w:rsidRDefault="00910C5D" w:rsidP="00AB55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する理由</w:t>
            </w:r>
          </w:p>
        </w:tc>
        <w:tc>
          <w:tcPr>
            <w:tcW w:w="7210" w:type="dxa"/>
            <w:vAlign w:val="center"/>
          </w:tcPr>
          <w:p w14:paraId="12294DA7" w14:textId="77777777" w:rsidR="00910C5D" w:rsidRDefault="00910C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5327FE" w14:textId="77777777" w:rsidR="00AB55D4" w:rsidRDefault="00910C5D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 xml:space="preserve">　</w:t>
      </w:r>
    </w:p>
    <w:sectPr w:rsidR="00AB55D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D7A1" w14:textId="77777777" w:rsidR="005D296B" w:rsidRDefault="005D296B">
      <w:r>
        <w:separator/>
      </w:r>
    </w:p>
  </w:endnote>
  <w:endnote w:type="continuationSeparator" w:id="0">
    <w:p w14:paraId="4F0987A3" w14:textId="77777777" w:rsidR="005D296B" w:rsidRDefault="005D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46FA" w14:textId="77777777" w:rsidR="005D296B" w:rsidRDefault="005D296B">
      <w:r>
        <w:separator/>
      </w:r>
    </w:p>
  </w:footnote>
  <w:footnote w:type="continuationSeparator" w:id="0">
    <w:p w14:paraId="554C6E6E" w14:textId="77777777" w:rsidR="005D296B" w:rsidRDefault="005D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11"/>
    <w:rsid w:val="00065E35"/>
    <w:rsid w:val="00116DF1"/>
    <w:rsid w:val="00272C5B"/>
    <w:rsid w:val="002B20D8"/>
    <w:rsid w:val="002D4893"/>
    <w:rsid w:val="00320E14"/>
    <w:rsid w:val="00332D8D"/>
    <w:rsid w:val="00375F0C"/>
    <w:rsid w:val="003B1630"/>
    <w:rsid w:val="00416CBE"/>
    <w:rsid w:val="004B6DF3"/>
    <w:rsid w:val="005423D5"/>
    <w:rsid w:val="0056599F"/>
    <w:rsid w:val="00574B92"/>
    <w:rsid w:val="005D296B"/>
    <w:rsid w:val="0066634E"/>
    <w:rsid w:val="0073209E"/>
    <w:rsid w:val="00742CDF"/>
    <w:rsid w:val="007B1E06"/>
    <w:rsid w:val="008154C9"/>
    <w:rsid w:val="00910C5D"/>
    <w:rsid w:val="009114E5"/>
    <w:rsid w:val="00921195"/>
    <w:rsid w:val="009411F0"/>
    <w:rsid w:val="00A02EF4"/>
    <w:rsid w:val="00AB55D4"/>
    <w:rsid w:val="00B6351F"/>
    <w:rsid w:val="00B76D9D"/>
    <w:rsid w:val="00BC3F14"/>
    <w:rsid w:val="00BD5F2F"/>
    <w:rsid w:val="00BE1459"/>
    <w:rsid w:val="00C23933"/>
    <w:rsid w:val="00C55F11"/>
    <w:rsid w:val="00CA22A8"/>
    <w:rsid w:val="00CD2C6B"/>
    <w:rsid w:val="00D20A40"/>
    <w:rsid w:val="00D527CF"/>
    <w:rsid w:val="00DC04B1"/>
    <w:rsid w:val="00E47AEE"/>
    <w:rsid w:val="00EB2825"/>
    <w:rsid w:val="00EB2B38"/>
    <w:rsid w:val="00F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D71DF"/>
  <w15:chartTrackingRefBased/>
  <w15:docId w15:val="{4BFB4484-5CB9-4A01-A548-F8DC01D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様式第7号(第6条関係)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UCP072</cp:lastModifiedBy>
  <cp:revision>2</cp:revision>
  <cp:lastPrinted>2026-02-02T00:16:00Z</cp:lastPrinted>
  <dcterms:created xsi:type="dcterms:W3CDTF">2026-04-21T11:56:00Z</dcterms:created>
  <dcterms:modified xsi:type="dcterms:W3CDTF">2026-04-21T11:56:00Z</dcterms:modified>
  <cp:category/>
</cp:coreProperties>
</file>