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0DC1" w14:textId="48F8BE57" w:rsidR="00C51FD8" w:rsidRDefault="00C51FD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D29EF">
        <w:rPr>
          <w:rFonts w:hint="eastAsia"/>
        </w:rPr>
        <w:t>1</w:t>
      </w:r>
      <w:r>
        <w:rPr>
          <w:rFonts w:hint="eastAsia"/>
        </w:rPr>
        <w:t>号(第</w:t>
      </w:r>
      <w:r w:rsidR="005F3E51">
        <w:rPr>
          <w:rFonts w:hint="eastAsia"/>
        </w:rPr>
        <w:t>4</w:t>
      </w:r>
      <w:r>
        <w:rPr>
          <w:rFonts w:hint="eastAsia"/>
        </w:rPr>
        <w:t>条関係)</w:t>
      </w:r>
    </w:p>
    <w:p w14:paraId="7D1A7DE6" w14:textId="5F001C13" w:rsidR="00C51FD8" w:rsidRPr="00920E8A" w:rsidRDefault="008D29EF" w:rsidP="007C2A3B">
      <w:pPr>
        <w:wordWrap w:val="0"/>
        <w:overflowPunct w:val="0"/>
        <w:autoSpaceDE w:val="0"/>
        <w:autoSpaceDN w:val="0"/>
        <w:jc w:val="center"/>
        <w:rPr>
          <w:sz w:val="24"/>
          <w:szCs w:val="22"/>
        </w:rPr>
      </w:pPr>
      <w:r w:rsidRPr="00920E8A">
        <w:rPr>
          <w:rFonts w:hint="eastAsia"/>
          <w:sz w:val="24"/>
          <w:szCs w:val="22"/>
        </w:rPr>
        <w:t>旧大社駅</w:t>
      </w:r>
      <w:r w:rsidR="00C51FD8" w:rsidRPr="00920E8A">
        <w:rPr>
          <w:rFonts w:hint="eastAsia"/>
          <w:sz w:val="24"/>
          <w:szCs w:val="22"/>
        </w:rPr>
        <w:t>使用申請書</w:t>
      </w:r>
    </w:p>
    <w:p w14:paraId="7C5CEA1F" w14:textId="77777777" w:rsidR="00C51FD8" w:rsidRDefault="00C51FD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138E93FC" w14:textId="77777777" w:rsidR="00C51FD8" w:rsidRDefault="00C51FD8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14:paraId="732D461C" w14:textId="77777777" w:rsidR="008D29EF" w:rsidRPr="008D29EF" w:rsidRDefault="008D29EF" w:rsidP="008D29EF">
      <w:pPr>
        <w:wordWrap w:val="0"/>
        <w:overflowPunct w:val="0"/>
        <w:autoSpaceDE w:val="0"/>
        <w:autoSpaceDN w:val="0"/>
        <w:spacing w:before="60" w:after="60"/>
        <w:ind w:firstLineChars="2200" w:firstLine="4620"/>
      </w:pPr>
      <w:r w:rsidRPr="008D29EF">
        <w:rPr>
          <w:rFonts w:hint="eastAsia"/>
        </w:rPr>
        <w:t xml:space="preserve">申請者　住所又は所在地　　　　　　　　　　　　</w:t>
      </w:r>
    </w:p>
    <w:p w14:paraId="2AE79CEE" w14:textId="20CDC1EB" w:rsidR="008D29EF" w:rsidRPr="008D29EF" w:rsidRDefault="008D29EF" w:rsidP="008D29EF">
      <w:pPr>
        <w:wordWrap w:val="0"/>
        <w:overflowPunct w:val="0"/>
        <w:autoSpaceDE w:val="0"/>
        <w:autoSpaceDN w:val="0"/>
        <w:spacing w:before="60" w:after="60"/>
      </w:pPr>
      <w:r w:rsidRPr="008D29EF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</w:t>
      </w:r>
      <w:r w:rsidRPr="008D29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D29EF">
        <w:rPr>
          <w:rFonts w:hint="eastAsia"/>
        </w:rPr>
        <w:t>氏名又は団体名</w:t>
      </w:r>
    </w:p>
    <w:p w14:paraId="16C80F0F" w14:textId="04A84459" w:rsidR="00920E8A" w:rsidRPr="008D29EF" w:rsidRDefault="008D29EF" w:rsidP="008D29EF">
      <w:pPr>
        <w:wordWrap w:val="0"/>
        <w:overflowPunct w:val="0"/>
        <w:autoSpaceDE w:val="0"/>
        <w:autoSpaceDN w:val="0"/>
        <w:spacing w:before="60" w:after="60"/>
      </w:pPr>
      <w:r w:rsidRPr="008D29EF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　</w:t>
      </w:r>
      <w:r w:rsidRPr="008D29EF">
        <w:rPr>
          <w:rFonts w:hint="eastAsia"/>
        </w:rPr>
        <w:t xml:space="preserve">　及び代表者名　　　　　　　　　　</w:t>
      </w:r>
    </w:p>
    <w:p w14:paraId="5FCFF39A" w14:textId="77777777" w:rsidR="002D79A6" w:rsidRDefault="002D79A6" w:rsidP="007C2A3B">
      <w:pPr>
        <w:wordWrap w:val="0"/>
        <w:overflowPunct w:val="0"/>
        <w:autoSpaceDE w:val="0"/>
        <w:autoSpaceDN w:val="0"/>
        <w:spacing w:line="240" w:lineRule="exact"/>
      </w:pPr>
    </w:p>
    <w:p w14:paraId="47C1389B" w14:textId="77777777"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786"/>
        <w:gridCol w:w="631"/>
        <w:gridCol w:w="1418"/>
        <w:gridCol w:w="709"/>
        <w:gridCol w:w="708"/>
        <w:gridCol w:w="1276"/>
        <w:gridCol w:w="1276"/>
        <w:gridCol w:w="1417"/>
      </w:tblGrid>
      <w:tr w:rsidR="002D79A6" w14:paraId="72C137F7" w14:textId="77777777" w:rsidTr="005E605F">
        <w:trPr>
          <w:cantSplit/>
          <w:trHeight w:hRule="exact" w:val="881"/>
        </w:trPr>
        <w:tc>
          <w:tcPr>
            <w:tcW w:w="2204" w:type="dxa"/>
            <w:gridSpan w:val="2"/>
            <w:vAlign w:val="center"/>
          </w:tcPr>
          <w:p w14:paraId="04B25F80" w14:textId="77777777"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35" w:type="dxa"/>
            <w:gridSpan w:val="7"/>
            <w:vAlign w:val="center"/>
          </w:tcPr>
          <w:p w14:paraId="4A066799" w14:textId="77777777" w:rsidR="002D79A6" w:rsidRDefault="002D79A6" w:rsidP="002D79A6">
            <w:pPr>
              <w:overflowPunct w:val="0"/>
              <w:autoSpaceDE w:val="0"/>
              <w:autoSpaceDN w:val="0"/>
            </w:pPr>
          </w:p>
        </w:tc>
      </w:tr>
      <w:tr w:rsidR="00C51FD8" w14:paraId="14C4E484" w14:textId="77777777" w:rsidTr="005E605F">
        <w:trPr>
          <w:cantSplit/>
          <w:trHeight w:hRule="exact" w:val="992"/>
        </w:trPr>
        <w:tc>
          <w:tcPr>
            <w:tcW w:w="2204" w:type="dxa"/>
            <w:gridSpan w:val="2"/>
            <w:vAlign w:val="center"/>
          </w:tcPr>
          <w:p w14:paraId="3310906D" w14:textId="77777777"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35" w:type="dxa"/>
            <w:gridSpan w:val="7"/>
            <w:vAlign w:val="center"/>
          </w:tcPr>
          <w:p w14:paraId="1D8177F2" w14:textId="4C971C6F"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年　　　月　　　日(　曜日)　　　　時　　　　分から</w:t>
            </w:r>
          </w:p>
          <w:p w14:paraId="0AE34A4C" w14:textId="77777777"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日間</w:t>
            </w:r>
          </w:p>
          <w:p w14:paraId="4CA5EEBF" w14:textId="5C2AB2E0"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年　　　月　　　日(　曜日)　　　　時　　　　分まで</w:t>
            </w:r>
          </w:p>
        </w:tc>
      </w:tr>
      <w:tr w:rsidR="008D29EF" w:rsidRPr="00AC2C76" w14:paraId="5FB844A0" w14:textId="77777777" w:rsidTr="005E605F">
        <w:trPr>
          <w:cantSplit/>
          <w:trHeight w:hRule="exact" w:val="1132"/>
        </w:trPr>
        <w:tc>
          <w:tcPr>
            <w:tcW w:w="2204" w:type="dxa"/>
            <w:gridSpan w:val="2"/>
            <w:vAlign w:val="center"/>
          </w:tcPr>
          <w:p w14:paraId="5DA57209" w14:textId="65B367DB" w:rsidR="008D29EF" w:rsidRDefault="008D29EF" w:rsidP="009423A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</w:t>
            </w:r>
            <w:r w:rsidR="004F2FF1">
              <w:rPr>
                <w:rFonts w:hint="eastAsia"/>
              </w:rPr>
              <w:t>場所</w:t>
            </w:r>
          </w:p>
        </w:tc>
        <w:tc>
          <w:tcPr>
            <w:tcW w:w="7435" w:type="dxa"/>
            <w:gridSpan w:val="7"/>
            <w:vAlign w:val="center"/>
          </w:tcPr>
          <w:p w14:paraId="2F14BD7B" w14:textId="133BFC13" w:rsidR="008D29EF" w:rsidRDefault="008D29EF" w:rsidP="009423A5">
            <w:pPr>
              <w:rPr>
                <w:rFonts w:ascii="Century" w:hAnsi="Century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待合室　　　　　</w:t>
            </w:r>
            <w:r w:rsidR="005E605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多目的室　　　　　</w:t>
            </w:r>
          </w:p>
          <w:p w14:paraId="20F2002E" w14:textId="0576B0F7" w:rsidR="004B4978" w:rsidRDefault="008D29EF" w:rsidP="009423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駅前広場</w:t>
            </w:r>
            <w:r w:rsidR="004B4978">
              <w:rPr>
                <w:rFonts w:hint="eastAsia"/>
              </w:rPr>
              <w:t xml:space="preserve">　（　　</w:t>
            </w:r>
            <w:r w:rsidR="005E605F">
              <w:rPr>
                <w:rFonts w:hint="eastAsia"/>
              </w:rPr>
              <w:t xml:space="preserve">　</w:t>
            </w:r>
            <w:r w:rsidR="004B4978">
              <w:rPr>
                <w:rFonts w:hint="eastAsia"/>
              </w:rPr>
              <w:t xml:space="preserve">　㎡）　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プラットホーム</w:t>
            </w:r>
            <w:r w:rsidR="005E605F">
              <w:rPr>
                <w:rFonts w:hint="eastAsia"/>
              </w:rPr>
              <w:t xml:space="preserve">　（　　　　㎡）</w:t>
            </w:r>
          </w:p>
          <w:p w14:paraId="49B5D4FA" w14:textId="511749CA" w:rsidR="008D29EF" w:rsidRPr="00AC2C76" w:rsidRDefault="008D29EF" w:rsidP="009423A5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北側広場</w:t>
            </w:r>
            <w:r w:rsidR="005E605F">
              <w:rPr>
                <w:rFonts w:hint="eastAsia"/>
              </w:rPr>
              <w:t xml:space="preserve">　（　　　　㎡）</w:t>
            </w:r>
          </w:p>
        </w:tc>
      </w:tr>
      <w:tr w:rsidR="00CE17DA" w14:paraId="5D6966D3" w14:textId="77777777" w:rsidTr="00CE17DA">
        <w:trPr>
          <w:cantSplit/>
          <w:trHeight w:hRule="exact" w:val="569"/>
        </w:trPr>
        <w:tc>
          <w:tcPr>
            <w:tcW w:w="2204" w:type="dxa"/>
            <w:gridSpan w:val="2"/>
            <w:vAlign w:val="center"/>
          </w:tcPr>
          <w:p w14:paraId="598529A3" w14:textId="62FB1492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使用人数（予定）</w:t>
            </w:r>
          </w:p>
        </w:tc>
        <w:tc>
          <w:tcPr>
            <w:tcW w:w="2758" w:type="dxa"/>
            <w:gridSpan w:val="3"/>
            <w:vAlign w:val="center"/>
          </w:tcPr>
          <w:p w14:paraId="649B3891" w14:textId="34F3A30B" w:rsidR="00CE17DA" w:rsidRDefault="00CE17DA" w:rsidP="008D29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1984" w:type="dxa"/>
            <w:gridSpan w:val="2"/>
            <w:vAlign w:val="center"/>
          </w:tcPr>
          <w:p w14:paraId="31D5F129" w14:textId="751C0273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693" w:type="dxa"/>
            <w:gridSpan w:val="2"/>
            <w:vAlign w:val="center"/>
          </w:tcPr>
          <w:p w14:paraId="25F259BD" w14:textId="0797D5D3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円）</w:t>
            </w:r>
          </w:p>
        </w:tc>
      </w:tr>
      <w:tr w:rsidR="00CE17DA" w14:paraId="29EDCDD0" w14:textId="77777777" w:rsidTr="00CE17DA">
        <w:trPr>
          <w:cantSplit/>
          <w:trHeight w:hRule="exact" w:val="563"/>
        </w:trPr>
        <w:tc>
          <w:tcPr>
            <w:tcW w:w="2204" w:type="dxa"/>
            <w:gridSpan w:val="2"/>
            <w:vAlign w:val="center"/>
          </w:tcPr>
          <w:p w14:paraId="2F9A8B37" w14:textId="77777777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58" w:type="dxa"/>
            <w:gridSpan w:val="3"/>
            <w:vAlign w:val="center"/>
          </w:tcPr>
          <w:p w14:paraId="56DB794C" w14:textId="1398DB48" w:rsidR="00CE17DA" w:rsidRDefault="00CE17DA" w:rsidP="00CE17DA">
            <w:pPr>
              <w:wordWrap w:val="0"/>
              <w:overflowPunct w:val="0"/>
              <w:autoSpaceDE w:val="0"/>
              <w:autoSpaceDN w:val="0"/>
              <w:ind w:left="87"/>
              <w:jc w:val="distribute"/>
            </w:pPr>
            <w:r>
              <w:rPr>
                <w:rFonts w:hint="eastAsia"/>
              </w:rPr>
              <w:t>無・有（　　　　）</w:t>
            </w:r>
          </w:p>
        </w:tc>
        <w:tc>
          <w:tcPr>
            <w:tcW w:w="1984" w:type="dxa"/>
            <w:gridSpan w:val="2"/>
            <w:vAlign w:val="center"/>
          </w:tcPr>
          <w:p w14:paraId="3CC93AEA" w14:textId="22ABDDFC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693" w:type="dxa"/>
            <w:gridSpan w:val="2"/>
            <w:vAlign w:val="center"/>
          </w:tcPr>
          <w:p w14:paraId="0EE608D7" w14:textId="5FB475DE" w:rsidR="00CE17DA" w:rsidRDefault="00CE17DA" w:rsidP="008D29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14:paraId="439F4611" w14:textId="77777777" w:rsidTr="005E605F">
        <w:trPr>
          <w:cantSplit/>
          <w:trHeight w:hRule="exact" w:val="854"/>
        </w:trPr>
        <w:tc>
          <w:tcPr>
            <w:tcW w:w="2204" w:type="dxa"/>
            <w:gridSpan w:val="2"/>
            <w:vAlign w:val="center"/>
          </w:tcPr>
          <w:p w14:paraId="11675FCC" w14:textId="77777777" w:rsidR="003B2E6D" w:rsidRDefault="003B2E6D" w:rsidP="003B2E6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35" w:type="dxa"/>
            <w:gridSpan w:val="7"/>
            <w:vAlign w:val="center"/>
          </w:tcPr>
          <w:p w14:paraId="45D2D0C1" w14:textId="77777777" w:rsidR="003B2E6D" w:rsidRDefault="003B2E6D" w:rsidP="00A42661">
            <w:pPr>
              <w:overflowPunct w:val="0"/>
              <w:autoSpaceDE w:val="0"/>
              <w:autoSpaceDN w:val="0"/>
              <w:jc w:val="center"/>
            </w:pPr>
          </w:p>
        </w:tc>
      </w:tr>
      <w:tr w:rsidR="00920E8A" w14:paraId="240A7B10" w14:textId="77777777" w:rsidTr="005E605F">
        <w:trPr>
          <w:cantSplit/>
          <w:trHeight w:hRule="exact" w:val="853"/>
        </w:trPr>
        <w:tc>
          <w:tcPr>
            <w:tcW w:w="2204" w:type="dxa"/>
            <w:gridSpan w:val="2"/>
            <w:vAlign w:val="center"/>
          </w:tcPr>
          <w:p w14:paraId="2B23E896" w14:textId="77777777" w:rsidR="00920E8A" w:rsidRDefault="00920E8A" w:rsidP="00920E8A">
            <w:pPr>
              <w:jc w:val="distribute"/>
            </w:pPr>
            <w:r>
              <w:rPr>
                <w:rFonts w:hint="eastAsia"/>
              </w:rPr>
              <w:t>使用責任者の</w:t>
            </w:r>
          </w:p>
          <w:p w14:paraId="2A8E02CB" w14:textId="1B9E9A03" w:rsidR="00920E8A" w:rsidRDefault="00920E8A" w:rsidP="00920E8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7435" w:type="dxa"/>
            <w:gridSpan w:val="7"/>
            <w:vAlign w:val="center"/>
          </w:tcPr>
          <w:p w14:paraId="250DF8B2" w14:textId="06F02811" w:rsidR="00920E8A" w:rsidRDefault="00920E8A" w:rsidP="00920E8A">
            <w:pPr>
              <w:overflowPunct w:val="0"/>
              <w:autoSpaceDE w:val="0"/>
              <w:autoSpaceDN w:val="0"/>
            </w:pPr>
          </w:p>
        </w:tc>
      </w:tr>
      <w:tr w:rsidR="00C51FD8" w14:paraId="23207CA2" w14:textId="77777777" w:rsidTr="00920E8A">
        <w:trPr>
          <w:cantSplit/>
          <w:trHeight w:hRule="exact" w:val="420"/>
        </w:trPr>
        <w:tc>
          <w:tcPr>
            <w:tcW w:w="9639" w:type="dxa"/>
            <w:gridSpan w:val="9"/>
            <w:vAlign w:val="center"/>
          </w:tcPr>
          <w:p w14:paraId="504FDEBB" w14:textId="77777777" w:rsidR="00C51FD8" w:rsidRDefault="00A42661" w:rsidP="00A426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CE17DA" w14:paraId="23323351" w14:textId="77777777" w:rsidTr="00CE17DA">
        <w:trPr>
          <w:cantSplit/>
          <w:trHeight w:hRule="exact" w:val="675"/>
        </w:trPr>
        <w:tc>
          <w:tcPr>
            <w:tcW w:w="1418" w:type="dxa"/>
            <w:vAlign w:val="center"/>
          </w:tcPr>
          <w:p w14:paraId="305A1E61" w14:textId="77777777" w:rsidR="00CE17DA" w:rsidRDefault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14:paraId="0C4C4CAD" w14:textId="77777777" w:rsidR="00CE17DA" w:rsidRDefault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7" w:type="dxa"/>
            <w:gridSpan w:val="2"/>
            <w:vAlign w:val="center"/>
          </w:tcPr>
          <w:p w14:paraId="66CD8C54" w14:textId="3CA5FC03" w:rsidR="00CE17DA" w:rsidRDefault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広場等</w:t>
            </w:r>
          </w:p>
          <w:p w14:paraId="768D52B8" w14:textId="410D775E" w:rsidR="00CE17DA" w:rsidRDefault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8" w:type="dxa"/>
            <w:vAlign w:val="center"/>
          </w:tcPr>
          <w:p w14:paraId="5D0CF89F" w14:textId="77777777" w:rsidR="00CE17DA" w:rsidRDefault="00CE17DA" w:rsidP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14:paraId="0883AD3A" w14:textId="1C08BC55" w:rsidR="00CE17DA" w:rsidRDefault="00CE17DA" w:rsidP="00CE17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加算</w:t>
            </w:r>
            <w:r w:rsidR="00C0478E">
              <w:rPr>
                <w:rFonts w:hint="eastAsia"/>
              </w:rPr>
              <w:t>金</w:t>
            </w:r>
          </w:p>
        </w:tc>
        <w:tc>
          <w:tcPr>
            <w:tcW w:w="1417" w:type="dxa"/>
            <w:gridSpan w:val="2"/>
            <w:vAlign w:val="center"/>
          </w:tcPr>
          <w:p w14:paraId="26AB65BD" w14:textId="5DD67CEE" w:rsidR="00CE17DA" w:rsidRDefault="00CE17DA" w:rsidP="00F14D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14:paraId="186AD81B" w14:textId="77777777" w:rsidR="00CE17DA" w:rsidRDefault="00CE17DA" w:rsidP="00F14D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加算金</w:t>
            </w:r>
          </w:p>
        </w:tc>
        <w:tc>
          <w:tcPr>
            <w:tcW w:w="1276" w:type="dxa"/>
            <w:vAlign w:val="center"/>
          </w:tcPr>
          <w:p w14:paraId="08C59995" w14:textId="77777777" w:rsidR="00CE17DA" w:rsidRDefault="00CE17DA" w:rsidP="00F14D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14:paraId="55F1527B" w14:textId="3E9C2F0B" w:rsidR="00CE17DA" w:rsidRDefault="00CE17DA" w:rsidP="00F14D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加算金</w:t>
            </w:r>
          </w:p>
        </w:tc>
        <w:tc>
          <w:tcPr>
            <w:tcW w:w="1276" w:type="dxa"/>
            <w:vAlign w:val="center"/>
          </w:tcPr>
          <w:p w14:paraId="25F62E3F" w14:textId="1A016C35" w:rsidR="00CE17DA" w:rsidRDefault="00CE17DA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</w:t>
            </w:r>
          </w:p>
          <w:p w14:paraId="70590080" w14:textId="77777777" w:rsidR="00CE17DA" w:rsidRDefault="00CE17DA" w:rsidP="00AE495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7" w:type="dxa"/>
            <w:vAlign w:val="center"/>
          </w:tcPr>
          <w:p w14:paraId="217511A2" w14:textId="77777777" w:rsidR="00CE17DA" w:rsidRDefault="00CE17DA" w:rsidP="00C711B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CE17DA" w14:paraId="7407FFE7" w14:textId="77777777" w:rsidTr="00CE17DA">
        <w:trPr>
          <w:cantSplit/>
          <w:trHeight w:hRule="exact" w:val="530"/>
        </w:trPr>
        <w:tc>
          <w:tcPr>
            <w:tcW w:w="1418" w:type="dxa"/>
            <w:vAlign w:val="center"/>
          </w:tcPr>
          <w:p w14:paraId="57E77E7F" w14:textId="77777777" w:rsidR="00CE17DA" w:rsidRDefault="00CE17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14:paraId="1ECFC0B0" w14:textId="6930BCD4" w:rsidR="00CE17DA" w:rsidRDefault="00CE17DA" w:rsidP="00CE17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0B6C5CB" w14:textId="77777777" w:rsidR="00CE17DA" w:rsidRDefault="00CE17DA" w:rsidP="00CE17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14:paraId="231FD151" w14:textId="1782D1C9" w:rsidR="00CE17DA" w:rsidRDefault="00CE17DA" w:rsidP="00F14D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16ADDECE" w14:textId="77777777" w:rsidR="00CE17DA" w:rsidRDefault="00CE17DA" w:rsidP="00F14D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749382A" w14:textId="77777777" w:rsidR="00CE17DA" w:rsidRDefault="00CE17DA" w:rsidP="00F14D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EFC66FE" w14:textId="77777777" w:rsidR="00CE17DA" w:rsidRDefault="00CE17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1FD8" w14:paraId="67B0BB66" w14:textId="77777777" w:rsidTr="00CE17DA">
        <w:trPr>
          <w:cantSplit/>
          <w:trHeight w:val="1170"/>
        </w:trPr>
        <w:tc>
          <w:tcPr>
            <w:tcW w:w="1418" w:type="dxa"/>
            <w:textDirection w:val="tbRlV"/>
            <w:vAlign w:val="center"/>
          </w:tcPr>
          <w:p w14:paraId="71F134C1" w14:textId="77777777"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承認条件</w:t>
            </w:r>
          </w:p>
          <w:p w14:paraId="4D81C96C" w14:textId="77777777"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※</w:t>
            </w:r>
          </w:p>
        </w:tc>
        <w:tc>
          <w:tcPr>
            <w:tcW w:w="8221" w:type="dxa"/>
            <w:gridSpan w:val="8"/>
            <w:vAlign w:val="center"/>
          </w:tcPr>
          <w:p w14:paraId="07191113" w14:textId="77777777" w:rsidR="00C51FD8" w:rsidRDefault="00C51F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14:paraId="09C87BDC" w14:textId="77777777" w:rsidTr="00CE17DA">
        <w:trPr>
          <w:cantSplit/>
          <w:trHeight w:val="1170"/>
        </w:trPr>
        <w:tc>
          <w:tcPr>
            <w:tcW w:w="1418" w:type="dxa"/>
            <w:textDirection w:val="tbRlV"/>
            <w:vAlign w:val="center"/>
          </w:tcPr>
          <w:p w14:paraId="02122C6C" w14:textId="77777777"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決裁</w:t>
            </w:r>
          </w:p>
          <w:p w14:paraId="0E3EE216" w14:textId="77777777"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※</w:t>
            </w:r>
          </w:p>
        </w:tc>
        <w:tc>
          <w:tcPr>
            <w:tcW w:w="8221" w:type="dxa"/>
            <w:gridSpan w:val="8"/>
            <w:vAlign w:val="center"/>
          </w:tcPr>
          <w:p w14:paraId="1D7417F9" w14:textId="77777777" w:rsidR="00C51FD8" w:rsidRDefault="00C51F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B445693" w14:textId="77777777" w:rsidR="00C51FD8" w:rsidRDefault="00C51FD8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FF5A" w14:textId="77777777" w:rsidR="00973B1E" w:rsidRDefault="00973B1E">
      <w:r>
        <w:separator/>
      </w:r>
    </w:p>
  </w:endnote>
  <w:endnote w:type="continuationSeparator" w:id="0">
    <w:p w14:paraId="08E4A5FB" w14:textId="77777777" w:rsidR="00973B1E" w:rsidRDefault="009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BC9C" w14:textId="77777777" w:rsidR="00973B1E" w:rsidRDefault="00973B1E">
      <w:r>
        <w:separator/>
      </w:r>
    </w:p>
  </w:footnote>
  <w:footnote w:type="continuationSeparator" w:id="0">
    <w:p w14:paraId="5F7CA831" w14:textId="77777777" w:rsidR="00973B1E" w:rsidRDefault="0097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56776"/>
    <w:rsid w:val="00235390"/>
    <w:rsid w:val="00267239"/>
    <w:rsid w:val="002966DE"/>
    <w:rsid w:val="002D79A6"/>
    <w:rsid w:val="00375546"/>
    <w:rsid w:val="003B2E6D"/>
    <w:rsid w:val="004275E2"/>
    <w:rsid w:val="0047662B"/>
    <w:rsid w:val="004B4978"/>
    <w:rsid w:val="004F2FF1"/>
    <w:rsid w:val="004F40EA"/>
    <w:rsid w:val="00516DC9"/>
    <w:rsid w:val="00547D6A"/>
    <w:rsid w:val="005E605F"/>
    <w:rsid w:val="005F3E51"/>
    <w:rsid w:val="00637F2F"/>
    <w:rsid w:val="006875A1"/>
    <w:rsid w:val="006C41C1"/>
    <w:rsid w:val="007C2A3B"/>
    <w:rsid w:val="00860AFF"/>
    <w:rsid w:val="008D29EF"/>
    <w:rsid w:val="009143B1"/>
    <w:rsid w:val="00920E8A"/>
    <w:rsid w:val="00922FD6"/>
    <w:rsid w:val="009645C5"/>
    <w:rsid w:val="00965D50"/>
    <w:rsid w:val="00973B1E"/>
    <w:rsid w:val="009A4046"/>
    <w:rsid w:val="009F3177"/>
    <w:rsid w:val="00A42661"/>
    <w:rsid w:val="00AC2C76"/>
    <w:rsid w:val="00AE4952"/>
    <w:rsid w:val="00AF68B9"/>
    <w:rsid w:val="00B11450"/>
    <w:rsid w:val="00B728BE"/>
    <w:rsid w:val="00BB7EB6"/>
    <w:rsid w:val="00C0478E"/>
    <w:rsid w:val="00C51FD8"/>
    <w:rsid w:val="00C711B6"/>
    <w:rsid w:val="00CB22FB"/>
    <w:rsid w:val="00CE17DA"/>
    <w:rsid w:val="00D16F39"/>
    <w:rsid w:val="00D36D2C"/>
    <w:rsid w:val="00E04004"/>
    <w:rsid w:val="00F14DC2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CC03DE"/>
  <w15:chartTrackingRefBased/>
  <w15:docId w15:val="{47970CD7-20F7-4700-ACBA-C6913B9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出雲市 IVCP116</cp:lastModifiedBy>
  <cp:revision>9</cp:revision>
  <cp:lastPrinted>2013-03-19T13:38:00Z</cp:lastPrinted>
  <dcterms:created xsi:type="dcterms:W3CDTF">2025-09-14T01:32:00Z</dcterms:created>
  <dcterms:modified xsi:type="dcterms:W3CDTF">2026-03-05T04:26:00Z</dcterms:modified>
  <cp:category/>
</cp:coreProperties>
</file>