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AD7A" w14:textId="138D579C" w:rsidR="00CA4A1F" w:rsidRPr="00EB2D29" w:rsidRDefault="00E7291D" w:rsidP="00EB2D29">
      <w:pPr>
        <w:overflowPunct w:val="0"/>
        <w:autoSpaceDE w:val="0"/>
        <w:autoSpaceDN w:val="0"/>
        <w:spacing w:before="240" w:after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654DF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CA4A1F" w:rsidRPr="003654DF">
        <w:rPr>
          <w:rFonts w:ascii="ＭＳ ゴシック" w:eastAsia="ＭＳ ゴシック" w:hAnsi="ＭＳ ゴシック" w:hint="eastAsia"/>
          <w:sz w:val="36"/>
          <w:szCs w:val="36"/>
        </w:rPr>
        <w:t>使用料還付請求書</w:t>
      </w:r>
    </w:p>
    <w:sdt>
      <w:sdtPr>
        <w:rPr>
          <w:rFonts w:hAnsi="ＭＳ 明朝" w:hint="eastAsia"/>
          <w:sz w:val="24"/>
          <w:szCs w:val="24"/>
        </w:rPr>
        <w:alias w:val="提出日"/>
        <w:tag w:val="提出日"/>
        <w:id w:val="-2003581410"/>
        <w:placeholder>
          <w:docPart w:val="DefaultPlaceholder_-1854013437"/>
        </w:placeholder>
        <w:date>
          <w:dateFormat w:val="ggg e年 M月 d日"/>
          <w:lid w:val="ja-JP"/>
          <w:storeMappedDataAs w:val="dateTime"/>
          <w:calendar w:val="japan"/>
        </w:date>
      </w:sdtPr>
      <w:sdtContent>
        <w:p w14:paraId="5162E534" w14:textId="29307D76" w:rsidR="00CA4A1F" w:rsidRPr="00877607" w:rsidRDefault="00CA4A1F" w:rsidP="0089433A">
          <w:pPr>
            <w:overflowPunct w:val="0"/>
            <w:autoSpaceDE w:val="0"/>
            <w:autoSpaceDN w:val="0"/>
            <w:spacing w:before="240"/>
            <w:ind w:right="85"/>
            <w:jc w:val="right"/>
            <w:rPr>
              <w:rFonts w:hAnsi="ＭＳ 明朝"/>
              <w:sz w:val="24"/>
              <w:szCs w:val="24"/>
            </w:rPr>
          </w:pPr>
          <w:r w:rsidRPr="00877607">
            <w:rPr>
              <w:rFonts w:hAnsi="ＭＳ 明朝" w:hint="eastAsia"/>
              <w:sz w:val="24"/>
              <w:szCs w:val="24"/>
            </w:rPr>
            <w:t>年　　月　　日</w:t>
          </w:r>
        </w:p>
      </w:sdtContent>
    </w:sdt>
    <w:p w14:paraId="59FFEB75" w14:textId="6CBA6EA6" w:rsidR="00CA4A1F" w:rsidRPr="00A02575" w:rsidRDefault="00CA4A1F" w:rsidP="0089433A">
      <w:pPr>
        <w:wordWrap w:val="0"/>
        <w:overflowPunct w:val="0"/>
        <w:autoSpaceDE w:val="0"/>
        <w:autoSpaceDN w:val="0"/>
        <w:spacing w:before="240"/>
        <w:rPr>
          <w:rFonts w:hAnsi="ＭＳ 明朝"/>
          <w:sz w:val="28"/>
          <w:szCs w:val="28"/>
        </w:rPr>
      </w:pPr>
      <w:r w:rsidRPr="00A02575">
        <w:rPr>
          <w:rFonts w:hAnsi="ＭＳ 明朝" w:hint="eastAsia"/>
          <w:sz w:val="28"/>
          <w:szCs w:val="28"/>
        </w:rPr>
        <w:t>出雲市長　様</w:t>
      </w:r>
    </w:p>
    <w:p w14:paraId="49F8D31A" w14:textId="77777777" w:rsidR="00CA4A1F" w:rsidRPr="003654DF" w:rsidRDefault="00CA4A1F" w:rsidP="00CA4A1F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9C75FFD" w14:textId="72AC9F42" w:rsidR="00CA4A1F" w:rsidRDefault="00CA4A1F" w:rsidP="00A02575">
      <w:pPr>
        <w:wordWrap w:val="0"/>
        <w:overflowPunct w:val="0"/>
        <w:autoSpaceDE w:val="0"/>
        <w:autoSpaceDN w:val="0"/>
        <w:ind w:left="284"/>
        <w:rPr>
          <w:sz w:val="22"/>
          <w:szCs w:val="22"/>
        </w:rPr>
      </w:pPr>
      <w:r w:rsidRPr="003654DF">
        <w:rPr>
          <w:sz w:val="22"/>
          <w:szCs w:val="22"/>
        </w:rPr>
        <w:t>下記のとおり使用料の</w:t>
      </w:r>
      <w:r w:rsidRPr="003654DF">
        <w:rPr>
          <w:rFonts w:hint="eastAsia"/>
          <w:sz w:val="22"/>
          <w:szCs w:val="22"/>
        </w:rPr>
        <w:t>還付</w:t>
      </w:r>
      <w:r w:rsidRPr="003654DF">
        <w:rPr>
          <w:sz w:val="22"/>
          <w:szCs w:val="22"/>
        </w:rPr>
        <w:t>を</w:t>
      </w:r>
      <w:r w:rsidR="0061780E" w:rsidRPr="003654DF">
        <w:rPr>
          <w:rFonts w:hint="eastAsia"/>
          <w:sz w:val="22"/>
          <w:szCs w:val="22"/>
        </w:rPr>
        <w:t>請求</w:t>
      </w:r>
      <w:r w:rsidRPr="003654DF">
        <w:rPr>
          <w:sz w:val="22"/>
          <w:szCs w:val="22"/>
        </w:rPr>
        <w:t>します。</w:t>
      </w:r>
    </w:p>
    <w:p w14:paraId="6366AE85" w14:textId="77777777" w:rsidR="003047E6" w:rsidRPr="003654DF" w:rsidRDefault="003047E6" w:rsidP="003047E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1300"/>
        <w:gridCol w:w="1299"/>
        <w:gridCol w:w="2599"/>
      </w:tblGrid>
      <w:tr w:rsidR="0061780E" w:rsidRPr="003654DF" w14:paraId="541BF1FE" w14:textId="77777777" w:rsidTr="0061780E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0BA5B0F" w14:textId="77777777" w:rsidR="0061780E" w:rsidRPr="003654DF" w:rsidRDefault="0061780E" w:rsidP="006178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>請求者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440260" w14:textId="40631A77" w:rsidR="0061780E" w:rsidRPr="003654DF" w:rsidRDefault="0061780E" w:rsidP="008402C9">
            <w:pPr>
              <w:overflowPunct w:val="0"/>
              <w:autoSpaceDE w:val="0"/>
              <w:autoSpaceDN w:val="0"/>
              <w:ind w:left="111" w:right="113"/>
              <w:rPr>
                <w:rFonts w:hAnsi="ＭＳ 明朝"/>
                <w:sz w:val="22"/>
                <w:szCs w:val="22"/>
              </w:rPr>
            </w:pPr>
            <w:r w:rsidRPr="00877607">
              <w:rPr>
                <w:rFonts w:hAnsi="ＭＳ 明朝" w:hint="eastAsia"/>
                <w:spacing w:val="149"/>
                <w:kern w:val="0"/>
                <w:sz w:val="22"/>
                <w:szCs w:val="22"/>
                <w:fitText w:val="737" w:id="-1666023168"/>
              </w:rPr>
              <w:t>住</w:t>
            </w:r>
            <w:r w:rsidRPr="00877607">
              <w:rPr>
                <w:rFonts w:hAnsi="ＭＳ 明朝" w:hint="eastAsia"/>
                <w:kern w:val="0"/>
                <w:sz w:val="22"/>
                <w:szCs w:val="22"/>
                <w:fitText w:val="737" w:id="-1666023168"/>
              </w:rPr>
              <w:t>所</w:t>
            </w:r>
            <w:r w:rsidRPr="003654DF">
              <w:rPr>
                <w:rFonts w:hAnsi="ＭＳ 明朝" w:hint="eastAsia"/>
                <w:kern w:val="0"/>
                <w:sz w:val="22"/>
                <w:szCs w:val="22"/>
              </w:rPr>
              <w:t>：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478581017"/>
                <w:placeholder>
                  <w:docPart w:val="7155047A4687483F956845F4F3D7D336"/>
                </w:placeholder>
                <w:showingPlcHdr/>
                <w:comboBox>
                  <w:listItem w:value="アイテムを選択してください。"/>
                </w:comboBox>
              </w:sdtPr>
              <w:sdtContent>
                <w:r w:rsidR="00FC74BA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  <w:r w:rsidR="00B771E7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</w:p>
        </w:tc>
      </w:tr>
      <w:tr w:rsidR="00A02575" w:rsidRPr="003654DF" w14:paraId="70854866" w14:textId="77777777" w:rsidTr="00A02575">
        <w:trPr>
          <w:trHeight w:val="567"/>
        </w:trPr>
        <w:tc>
          <w:tcPr>
            <w:tcW w:w="1560" w:type="dxa"/>
            <w:vMerge/>
            <w:tcBorders>
              <w:left w:val="single" w:sz="12" w:space="0" w:color="000000"/>
            </w:tcBorders>
            <w:vAlign w:val="center"/>
          </w:tcPr>
          <w:p w14:paraId="4F1F844D" w14:textId="77777777" w:rsidR="00A02575" w:rsidRPr="003654DF" w:rsidRDefault="00A02575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tcBorders>
              <w:top w:val="nil"/>
              <w:right w:val="nil"/>
            </w:tcBorders>
            <w:vAlign w:val="center"/>
          </w:tcPr>
          <w:p w14:paraId="7B974F1B" w14:textId="6651FBF8" w:rsidR="00A02575" w:rsidRPr="003654DF" w:rsidRDefault="00A02575" w:rsidP="008402C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pacing w:val="105"/>
                <w:sz w:val="22"/>
                <w:szCs w:val="22"/>
              </w:rPr>
            </w:pPr>
            <w:r w:rsidRPr="00877607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05504"/>
              </w:rPr>
              <w:t>団体</w:t>
            </w:r>
            <w:r w:rsidRPr="00877607">
              <w:rPr>
                <w:rFonts w:hAnsi="ＭＳ 明朝" w:hint="eastAsia"/>
                <w:spacing w:val="-37"/>
                <w:kern w:val="0"/>
                <w:sz w:val="22"/>
                <w:szCs w:val="22"/>
                <w:fitText w:val="737" w:id="-1666005504"/>
              </w:rPr>
              <w:t>名</w:t>
            </w:r>
            <w:r w:rsidRPr="003654DF">
              <w:rPr>
                <w:rFonts w:hAnsi="ＭＳ 明朝" w:hint="eastAsia"/>
                <w:sz w:val="22"/>
                <w:szCs w:val="22"/>
              </w:rPr>
              <w:t>：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945417762"/>
                <w:placeholder>
                  <w:docPart w:val="960459D0D7B54F6EAD3B5CF23A952C1E"/>
                </w:placeholder>
                <w:showingPlcHdr/>
                <w:comboBox>
                  <w:listItem w:value="アイテムを選択してください。"/>
                </w:comboBox>
              </w:sdtPr>
              <w:sdtContent>
                <w:r w:rsidR="00877607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  <w:r w:rsidR="00B771E7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07234E73" w14:textId="723C3806" w:rsidR="00A02575" w:rsidRPr="003654DF" w:rsidRDefault="00A02575" w:rsidP="008402C9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pacing w:val="105"/>
                <w:sz w:val="22"/>
                <w:szCs w:val="22"/>
              </w:rPr>
            </w:pPr>
            <w:r w:rsidRPr="00877607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05503"/>
              </w:rPr>
              <w:t>代表</w:t>
            </w:r>
            <w:r w:rsidRPr="00877607">
              <w:rPr>
                <w:rFonts w:hAnsi="ＭＳ 明朝" w:hint="eastAsia"/>
                <w:spacing w:val="-37"/>
                <w:kern w:val="0"/>
                <w:sz w:val="22"/>
                <w:szCs w:val="22"/>
                <w:fitText w:val="737" w:id="-1666005503"/>
              </w:rPr>
              <w:t>者</w:t>
            </w:r>
            <w:r w:rsidRPr="003654DF">
              <w:rPr>
                <w:rFonts w:hAnsi="ＭＳ 明朝" w:hint="eastAsia"/>
                <w:sz w:val="22"/>
                <w:szCs w:val="22"/>
              </w:rPr>
              <w:t>：</w:t>
            </w:r>
            <w:r w:rsidR="00B771E7">
              <w:rPr>
                <w:rFonts w:hAnsi="ＭＳ 明朝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1290937340"/>
                <w:placeholder>
                  <w:docPart w:val="F30FC1A78D29440D824AA50FEC8FA96D"/>
                </w:placeholder>
                <w:showingPlcHdr/>
                <w:comboBox>
                  <w:listItem w:value="アイテムを選択してください。"/>
                </w:comboBox>
              </w:sdtPr>
              <w:sdtContent>
                <w:r w:rsidR="00877607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</w:p>
        </w:tc>
      </w:tr>
      <w:tr w:rsidR="0061780E" w:rsidRPr="003654DF" w14:paraId="51FA8663" w14:textId="77777777" w:rsidTr="0091586B">
        <w:trPr>
          <w:trHeight w:val="567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4375ADA" w14:textId="5788112B" w:rsidR="0061780E" w:rsidRPr="003654DF" w:rsidRDefault="00601CB9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="0061780E" w:rsidRPr="003654DF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796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14:paraId="1AA54952" w14:textId="698DFFA6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3654D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alias w:val="使用日"/>
                <w:tag w:val="使用日"/>
                <w:id w:val="254416769"/>
                <w:placeholder>
                  <w:docPart w:val="DefaultPlaceholder_-1854013437"/>
                </w:placeholder>
                <w:date>
                  <w:dateFormat w:val="ggg e年 M月 d日(aaa)"/>
                  <w:lid w:val="ja-JP"/>
                  <w:storeMappedDataAs w:val="dateTime"/>
                  <w:calendar w:val="japan"/>
                </w:date>
              </w:sdtPr>
              <w:sdtContent>
                <w:r w:rsidRPr="003654DF">
                  <w:rPr>
                    <w:rFonts w:hAnsi="ＭＳ 明朝" w:hint="eastAsia"/>
                    <w:sz w:val="22"/>
                    <w:szCs w:val="22"/>
                  </w:rPr>
                  <w:t xml:space="preserve">　年　　月　　日</w:t>
                </w:r>
                <w:r w:rsidR="005B18FD">
                  <w:rPr>
                    <w:rFonts w:hAnsi="ＭＳ 明朝" w:hint="eastAsia"/>
                    <w:sz w:val="22"/>
                    <w:szCs w:val="22"/>
                  </w:rPr>
                  <w:t>（　　曜日）</w:t>
                </w:r>
              </w:sdtContent>
            </w:sdt>
          </w:p>
        </w:tc>
      </w:tr>
      <w:tr w:rsidR="0061780E" w:rsidRPr="003654DF" w14:paraId="69482214" w14:textId="77777777" w:rsidTr="0091586B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025544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B8DC840" w14:textId="7D3FF536" w:rsidR="0061780E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88959668"/>
                <w:placeholder>
                  <w:docPart w:val="D35C8CF5E0BE4E74A652F1671EA79AA9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877607">
                  <w:rPr>
                    <w:rStyle w:val="a6"/>
                    <w:rFonts w:hint="eastAsia"/>
                  </w:rPr>
                  <w:t xml:space="preserve">　</w:t>
                </w:r>
              </w:sdtContent>
            </w:sdt>
            <w:r w:rsidR="00A02575" w:rsidRPr="003654DF">
              <w:rPr>
                <w:rFonts w:hAnsi="ＭＳ 明朝" w:hint="eastAsia"/>
                <w:sz w:val="22"/>
                <w:szCs w:val="22"/>
              </w:rPr>
              <w:t xml:space="preserve">時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199079797"/>
                <w:placeholder>
                  <w:docPart w:val="95FA0C4089254976B83B87CE1717CBD7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877607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A02575" w:rsidRPr="003654DF">
              <w:rPr>
                <w:rFonts w:hAnsi="ＭＳ 明朝" w:hint="eastAsia"/>
                <w:sz w:val="22"/>
                <w:szCs w:val="22"/>
              </w:rPr>
              <w:t xml:space="preserve">分～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307677661"/>
                <w:placeholder>
                  <w:docPart w:val="777DB2FD82084021AB95BF6DF22DC14B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877607">
                  <w:rPr>
                    <w:rStyle w:val="a6"/>
                    <w:rFonts w:hint="eastAsia"/>
                  </w:rPr>
                  <w:t xml:space="preserve">　</w:t>
                </w:r>
              </w:sdtContent>
            </w:sdt>
            <w:r w:rsidR="00A02575" w:rsidRPr="003654DF">
              <w:rPr>
                <w:rFonts w:hAnsi="ＭＳ 明朝" w:hint="eastAsia"/>
                <w:sz w:val="22"/>
                <w:szCs w:val="22"/>
              </w:rPr>
              <w:t xml:space="preserve">時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16071977"/>
                <w:placeholder>
                  <w:docPart w:val="D389AB6BC8BB4B8F985040E9B7BA0E50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877607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A02575" w:rsidRPr="003654DF">
              <w:rPr>
                <w:rFonts w:hAnsi="ＭＳ 明朝" w:hint="eastAsia"/>
                <w:sz w:val="22"/>
                <w:szCs w:val="22"/>
              </w:rPr>
              <w:t xml:space="preserve">分（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003786669"/>
                <w:placeholder>
                  <w:docPart w:val="34557F948ECD4835AD74526B3A3E82D3"/>
                </w:placeholder>
                <w:showingPlcHdr/>
                <w:dropDownList>
                  <w:listItem w:value="１時間単位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</w:dropDownList>
              </w:sdtPr>
              <w:sdtContent>
                <w:r w:rsidR="00877607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A02575" w:rsidRPr="003654DF">
              <w:rPr>
                <w:rFonts w:hAnsi="ＭＳ 明朝" w:hint="eastAsia"/>
                <w:sz w:val="22"/>
                <w:szCs w:val="22"/>
              </w:rPr>
              <w:t>時間）</w:t>
            </w:r>
          </w:p>
        </w:tc>
      </w:tr>
      <w:tr w:rsidR="003654DF" w:rsidRPr="003654DF" w14:paraId="16ED3E08" w14:textId="77777777" w:rsidTr="003654DF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504983" w14:textId="546011CD" w:rsidR="003654DF" w:rsidRPr="003654DF" w:rsidRDefault="00601CB9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="003654DF" w:rsidRPr="003654DF">
              <w:rPr>
                <w:rFonts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A4963" w14:textId="4640ABB4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1255968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71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軽運動室（１階）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FFC2" w14:textId="53D6B0AC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1332054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74B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学習室（１階）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197013" w14:textId="3EE7C7D1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89805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74B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多目的室（１階）</w:t>
            </w:r>
          </w:p>
        </w:tc>
      </w:tr>
      <w:tr w:rsidR="003654DF" w:rsidRPr="003654DF" w14:paraId="683A411D" w14:textId="77777777" w:rsidTr="003654D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16411" w14:textId="77777777" w:rsidR="003654DF" w:rsidRPr="003654DF" w:rsidRDefault="003654DF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7D15F5" w14:textId="3B46110F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1824960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71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談話室（１階）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2302" w14:textId="09F1D38F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408307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71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和室１（２階）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0BD6C0" w14:textId="77CF107E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833220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71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和室２（２階）</w:t>
            </w:r>
          </w:p>
        </w:tc>
      </w:tr>
      <w:tr w:rsidR="003654DF" w:rsidRPr="003654DF" w14:paraId="0636A14E" w14:textId="77777777" w:rsidTr="003654D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E0ECAC" w14:textId="77777777" w:rsidR="003654DF" w:rsidRPr="003654DF" w:rsidRDefault="003654DF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CFA7F" w14:textId="3A5F74B4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1117068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71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集会室（２階）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2C7C3" w14:textId="5C12E93A" w:rsidR="003654DF" w:rsidRPr="003654DF" w:rsidRDefault="00000000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1656185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771E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654DF" w:rsidRPr="003654DF">
              <w:rPr>
                <w:rFonts w:hAnsi="ＭＳ 明朝" w:hint="eastAsia"/>
                <w:sz w:val="22"/>
                <w:szCs w:val="22"/>
              </w:rPr>
              <w:t xml:space="preserve"> 料理実習室（２階）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F62D5A" w14:textId="77777777" w:rsidR="003654DF" w:rsidRPr="003654DF" w:rsidRDefault="003654DF" w:rsidP="00A025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61780E" w:rsidRPr="003654DF" w14:paraId="141A2756" w14:textId="77777777" w:rsidTr="00A07BE3">
        <w:trPr>
          <w:trHeight w:val="1925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C262F67" w14:textId="77777777" w:rsid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還付</w:t>
            </w:r>
            <w:r w:rsidRPr="003654DF">
              <w:rPr>
                <w:sz w:val="22"/>
                <w:szCs w:val="22"/>
              </w:rPr>
              <w:t>を受け</w:t>
            </w:r>
          </w:p>
          <w:p w14:paraId="7A831F01" w14:textId="77777777" w:rsidR="003654DF" w:rsidRDefault="0061780E" w:rsidP="003654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ようとする</w:t>
            </w:r>
          </w:p>
          <w:p w14:paraId="78D6DC03" w14:textId="6A026FAD" w:rsidR="0061780E" w:rsidRPr="003654DF" w:rsidRDefault="0061780E" w:rsidP="003654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5C36582" w14:textId="1CDBDC57" w:rsidR="0061780E" w:rsidRPr="003654DF" w:rsidRDefault="00000000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1256015319"/>
                <w:placeholder>
                  <w:docPart w:val="EBA1F4F50E714B808D85CCDE48F91145"/>
                </w:placeholder>
                <w:comboBox>
                  <w:listItem w:value="アイテムを選択してください。"/>
                </w:comboBox>
              </w:sdtPr>
              <w:sdtContent>
                <w:r w:rsidR="00B771E7">
                  <w:rPr>
                    <w:rFonts w:hAnsi="ＭＳ 明朝"/>
                    <w:kern w:val="0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</w:tbl>
    <w:p w14:paraId="4A63D26D" w14:textId="29541004" w:rsidR="008E05B2" w:rsidRPr="003654DF" w:rsidRDefault="00A02575" w:rsidP="00A02575">
      <w:pPr>
        <w:wordWrap w:val="0"/>
        <w:overflowPunct w:val="0"/>
        <w:autoSpaceDE w:val="0"/>
        <w:autoSpaceDN w:val="0"/>
        <w:spacing w:before="240"/>
        <w:rPr>
          <w:rFonts w:ascii="ＭＳ ゴシック" w:eastAsia="ＭＳ ゴシック" w:hAnsi="ＭＳ ゴシック"/>
          <w:sz w:val="22"/>
          <w:szCs w:val="22"/>
        </w:rPr>
      </w:pPr>
      <w:r w:rsidRPr="003654DF">
        <w:rPr>
          <w:rFonts w:ascii="ＭＳ ゴシック" w:eastAsia="ＭＳ ゴシック" w:hAnsi="ＭＳ ゴシック" w:hint="eastAsia"/>
          <w:sz w:val="22"/>
          <w:szCs w:val="22"/>
        </w:rPr>
        <w:t>（↓以下の項目は、記入しないでください）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0"/>
        <w:gridCol w:w="2088"/>
        <w:gridCol w:w="992"/>
        <w:gridCol w:w="1701"/>
        <w:gridCol w:w="2835"/>
      </w:tblGrid>
      <w:tr w:rsidR="0061780E" w:rsidRPr="003654DF" w14:paraId="6399A169" w14:textId="77777777" w:rsidTr="00566207">
        <w:trPr>
          <w:trHeight w:val="510"/>
        </w:trPr>
        <w:tc>
          <w:tcPr>
            <w:tcW w:w="1740" w:type="dxa"/>
            <w:shd w:val="clear" w:color="auto" w:fill="FFFFFF"/>
            <w:vAlign w:val="center"/>
          </w:tcPr>
          <w:p w14:paraId="728C84AC" w14:textId="02D50227" w:rsidR="0061780E" w:rsidRPr="003654DF" w:rsidRDefault="0061780E" w:rsidP="00A0257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rFonts w:hint="eastAsia"/>
                <w:kern w:val="0"/>
                <w:sz w:val="22"/>
                <w:szCs w:val="22"/>
              </w:rPr>
              <w:t>還付要件</w:t>
            </w:r>
          </w:p>
        </w:tc>
        <w:tc>
          <w:tcPr>
            <w:tcW w:w="7616" w:type="dxa"/>
            <w:gridSpan w:val="4"/>
            <w:shd w:val="clear" w:color="auto" w:fill="FFFFFF"/>
            <w:vAlign w:val="center"/>
          </w:tcPr>
          <w:p w14:paraId="13CABBF7" w14:textId="77777777" w:rsidR="0061780E" w:rsidRPr="003654DF" w:rsidRDefault="0061780E" w:rsidP="0061780E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 xml:space="preserve">　　　　　号　　　　　該当</w:t>
            </w:r>
          </w:p>
        </w:tc>
      </w:tr>
      <w:tr w:rsidR="0061780E" w:rsidRPr="003654DF" w14:paraId="3C1F0622" w14:textId="77777777" w:rsidTr="00191335">
        <w:trPr>
          <w:trHeight w:val="510"/>
        </w:trPr>
        <w:tc>
          <w:tcPr>
            <w:tcW w:w="1740" w:type="dxa"/>
            <w:vMerge w:val="restart"/>
            <w:shd w:val="clear" w:color="auto" w:fill="FFFFFF"/>
            <w:vAlign w:val="center"/>
          </w:tcPr>
          <w:p w14:paraId="17D21935" w14:textId="40C03F33" w:rsidR="0061780E" w:rsidRPr="003654DF" w:rsidRDefault="00191335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還付金</w:t>
            </w:r>
            <w:r w:rsidR="0061780E" w:rsidRPr="003654DF">
              <w:rPr>
                <w:sz w:val="22"/>
                <w:szCs w:val="22"/>
              </w:rPr>
              <w:t>の</w:t>
            </w:r>
            <w:r w:rsidRPr="003654DF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721DB47B" w14:textId="77777777" w:rsidR="0061780E" w:rsidRPr="003654DF" w:rsidRDefault="00191335" w:rsidP="00A02575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877607">
              <w:rPr>
                <w:rFonts w:hint="eastAsia"/>
                <w:w w:val="95"/>
                <w:kern w:val="0"/>
                <w:sz w:val="22"/>
                <w:szCs w:val="22"/>
                <w:fitText w:val="1259" w:id="-1666018560"/>
              </w:rPr>
              <w:t>既納</w:t>
            </w:r>
            <w:r w:rsidRPr="00877607">
              <w:rPr>
                <w:w w:val="95"/>
                <w:kern w:val="0"/>
                <w:sz w:val="22"/>
                <w:szCs w:val="22"/>
                <w:fitText w:val="1259" w:id="-1666018560"/>
              </w:rPr>
              <w:t>の</w:t>
            </w:r>
            <w:r w:rsidRPr="00877607">
              <w:rPr>
                <w:rFonts w:hint="eastAsia"/>
                <w:w w:val="95"/>
                <w:kern w:val="0"/>
                <w:sz w:val="22"/>
                <w:szCs w:val="22"/>
                <w:fitText w:val="1259" w:id="-1666018560"/>
              </w:rPr>
              <w:t>使用</w:t>
            </w:r>
            <w:r w:rsidRPr="00877607">
              <w:rPr>
                <w:rFonts w:hint="eastAsia"/>
                <w:spacing w:val="5"/>
                <w:w w:val="95"/>
                <w:kern w:val="0"/>
                <w:sz w:val="22"/>
                <w:szCs w:val="22"/>
                <w:fitText w:val="1259" w:id="-1666018560"/>
              </w:rPr>
              <w:t>料</w:t>
            </w:r>
            <w:r w:rsidRPr="003654DF">
              <w:rPr>
                <w:rFonts w:hint="eastAsia"/>
                <w:sz w:val="22"/>
                <w:szCs w:val="22"/>
              </w:rPr>
              <w:t xml:space="preserve"> </w:t>
            </w:r>
            <w:r w:rsidR="0061780E" w:rsidRPr="003654DF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8A1D5A8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38E7B59" w14:textId="33C5124E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61780E" w:rsidRPr="003654DF" w14:paraId="24159F76" w14:textId="77777777" w:rsidTr="00191335">
        <w:trPr>
          <w:trHeight w:val="510"/>
        </w:trPr>
        <w:tc>
          <w:tcPr>
            <w:tcW w:w="1740" w:type="dxa"/>
            <w:vMerge/>
            <w:vAlign w:val="center"/>
          </w:tcPr>
          <w:p w14:paraId="0D3B297C" w14:textId="77777777" w:rsidR="0061780E" w:rsidRPr="003654DF" w:rsidRDefault="0061780E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31B33970" w14:textId="77777777" w:rsidR="0061780E" w:rsidRPr="003654DF" w:rsidRDefault="00191335" w:rsidP="00A02575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877607">
              <w:rPr>
                <w:rFonts w:hint="eastAsia"/>
                <w:spacing w:val="63"/>
                <w:kern w:val="0"/>
                <w:sz w:val="22"/>
                <w:szCs w:val="22"/>
                <w:fitText w:val="1260" w:id="857458176"/>
              </w:rPr>
              <w:t>還付割</w:t>
            </w:r>
            <w:r w:rsidRPr="00877607">
              <w:rPr>
                <w:rFonts w:hint="eastAsia"/>
                <w:spacing w:val="1"/>
                <w:kern w:val="0"/>
                <w:sz w:val="22"/>
                <w:szCs w:val="22"/>
                <w:fitText w:val="1260" w:id="857458176"/>
              </w:rPr>
              <w:t>合</w:t>
            </w:r>
            <w:r w:rsidRPr="003654D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1780E" w:rsidRPr="003654DF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43AF4ACA" w14:textId="77777777" w:rsidR="0061780E" w:rsidRPr="003654DF" w:rsidRDefault="00A07BE3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D4FDB3" w14:textId="2A1A0D0A" w:rsidR="0061780E" w:rsidRPr="003654DF" w:rsidRDefault="0061780E" w:rsidP="00A07BE3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61780E" w:rsidRPr="003654DF" w14:paraId="7BB29971" w14:textId="77777777" w:rsidTr="00191335">
        <w:trPr>
          <w:trHeight w:val="510"/>
        </w:trPr>
        <w:tc>
          <w:tcPr>
            <w:tcW w:w="1740" w:type="dxa"/>
            <w:vMerge/>
            <w:vAlign w:val="center"/>
          </w:tcPr>
          <w:p w14:paraId="6C9326C4" w14:textId="77777777" w:rsidR="0061780E" w:rsidRPr="003654DF" w:rsidRDefault="0061780E" w:rsidP="00A025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6443102E" w14:textId="77777777" w:rsidR="0061780E" w:rsidRPr="003654DF" w:rsidRDefault="00191335" w:rsidP="00A02575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877607">
              <w:rPr>
                <w:rFonts w:hint="eastAsia"/>
                <w:spacing w:val="150"/>
                <w:kern w:val="0"/>
                <w:sz w:val="22"/>
                <w:szCs w:val="22"/>
                <w:fitText w:val="1260" w:id="857458177"/>
              </w:rPr>
              <w:t>還付</w:t>
            </w:r>
            <w:r w:rsidR="0061780E" w:rsidRPr="00877607">
              <w:rPr>
                <w:kern w:val="0"/>
                <w:sz w:val="22"/>
                <w:szCs w:val="22"/>
                <w:fitText w:val="1260" w:id="857458177"/>
              </w:rPr>
              <w:t>額</w:t>
            </w:r>
            <w:r w:rsidRPr="003654D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1780E" w:rsidRPr="003654DF">
              <w:rPr>
                <w:rFonts w:hint="eastAsia"/>
                <w:sz w:val="22"/>
                <w:szCs w:val="22"/>
              </w:rPr>
              <w:t>(C)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BD0B2F6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06E8A0C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3654DF">
              <w:rPr>
                <w:rFonts w:hint="eastAsia"/>
                <w:sz w:val="22"/>
                <w:szCs w:val="22"/>
              </w:rPr>
              <w:t>(A)</w:t>
            </w:r>
            <w:r w:rsidR="00A07BE3" w:rsidRPr="003654DF">
              <w:rPr>
                <w:rFonts w:hint="eastAsia"/>
                <w:sz w:val="22"/>
                <w:szCs w:val="22"/>
              </w:rPr>
              <w:t>×</w:t>
            </w:r>
            <w:r w:rsidRPr="003654DF">
              <w:rPr>
                <w:rFonts w:hint="eastAsia"/>
                <w:sz w:val="22"/>
                <w:szCs w:val="22"/>
              </w:rPr>
              <w:t>(B)</w:t>
            </w:r>
          </w:p>
        </w:tc>
      </w:tr>
      <w:tr w:rsidR="0061780E" w:rsidRPr="003654DF" w14:paraId="3FE44B02" w14:textId="77777777" w:rsidTr="00566207">
        <w:trPr>
          <w:trHeight w:val="510"/>
        </w:trPr>
        <w:tc>
          <w:tcPr>
            <w:tcW w:w="1740" w:type="dxa"/>
            <w:shd w:val="clear" w:color="auto" w:fill="FFFFFF"/>
            <w:vAlign w:val="center"/>
          </w:tcPr>
          <w:p w14:paraId="0DB56EE7" w14:textId="2A4567BD" w:rsidR="0061780E" w:rsidRPr="003654DF" w:rsidRDefault="0061780E" w:rsidP="00A0257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受付年月日</w:t>
            </w:r>
          </w:p>
        </w:tc>
        <w:tc>
          <w:tcPr>
            <w:tcW w:w="3080" w:type="dxa"/>
            <w:gridSpan w:val="2"/>
            <w:shd w:val="clear" w:color="auto" w:fill="FFFFFF"/>
            <w:vAlign w:val="center"/>
          </w:tcPr>
          <w:p w14:paraId="046C484C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1E3DD0" w14:textId="43A990D5" w:rsidR="0061780E" w:rsidRPr="003654DF" w:rsidRDefault="0061780E" w:rsidP="00A0257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決定年月日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83622DD" w14:textId="77777777" w:rsidR="0061780E" w:rsidRPr="003654DF" w:rsidRDefault="0061780E" w:rsidP="0056620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3654DF">
              <w:rPr>
                <w:sz w:val="22"/>
                <w:szCs w:val="22"/>
              </w:rPr>
              <w:t>年　　月　　日</w:t>
            </w:r>
          </w:p>
        </w:tc>
      </w:tr>
    </w:tbl>
    <w:p w14:paraId="76C2E932" w14:textId="77777777" w:rsidR="0089433A" w:rsidRDefault="0089433A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2353"/>
        <w:gridCol w:w="2354"/>
      </w:tblGrid>
      <w:tr w:rsidR="0089433A" w14:paraId="59DF2366" w14:textId="77777777" w:rsidTr="0089433A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D6DF" w14:textId="77777777" w:rsidR="0089433A" w:rsidRDefault="008943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E328" w14:textId="77777777" w:rsidR="0089433A" w:rsidRDefault="008943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主査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D92" w14:textId="77777777" w:rsidR="0089433A" w:rsidRDefault="008943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44A" w14:textId="77777777" w:rsidR="0089433A" w:rsidRDefault="008943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1417" w14:textId="77777777" w:rsidR="0089433A" w:rsidRDefault="008943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7B96" w14:textId="77777777" w:rsidR="0089433A" w:rsidRDefault="0089433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ふれんどりーハウス</w:t>
            </w:r>
          </w:p>
        </w:tc>
      </w:tr>
      <w:tr w:rsidR="0089433A" w14:paraId="50F7C977" w14:textId="77777777" w:rsidTr="0089433A">
        <w:trPr>
          <w:trHeight w:val="102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E33" w14:textId="77777777" w:rsidR="0089433A" w:rsidRDefault="0089433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4D2" w14:textId="77777777" w:rsidR="0089433A" w:rsidRDefault="0089433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B0C" w14:textId="77777777" w:rsidR="0089433A" w:rsidRDefault="0089433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C05" w14:textId="77777777" w:rsidR="0089433A" w:rsidRDefault="0089433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2A7" w14:textId="77777777" w:rsidR="0089433A" w:rsidRDefault="0089433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DA7" w14:textId="77777777" w:rsidR="0089433A" w:rsidRDefault="0089433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4772D937" w14:textId="77777777" w:rsidR="0089433A" w:rsidRPr="003654DF" w:rsidRDefault="0089433A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89433A" w:rsidRPr="003654DF" w:rsidSect="00A02575">
      <w:headerReference w:type="default" r:id="rId7"/>
      <w:pgSz w:w="11907" w:h="16840" w:code="9"/>
      <w:pgMar w:top="1134" w:right="1304" w:bottom="1134" w:left="1304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CB3A" w14:textId="77777777" w:rsidR="0052209F" w:rsidRDefault="0052209F">
      <w:r>
        <w:separator/>
      </w:r>
    </w:p>
  </w:endnote>
  <w:endnote w:type="continuationSeparator" w:id="0">
    <w:p w14:paraId="264EC80B" w14:textId="77777777" w:rsidR="0052209F" w:rsidRDefault="0052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1E96F" w14:textId="77777777" w:rsidR="0052209F" w:rsidRDefault="0052209F">
      <w:r>
        <w:separator/>
      </w:r>
    </w:p>
  </w:footnote>
  <w:footnote w:type="continuationSeparator" w:id="0">
    <w:p w14:paraId="2CCD5B1D" w14:textId="77777777" w:rsidR="0052209F" w:rsidRDefault="0052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46AF" w14:textId="77777777" w:rsidR="008E05B2" w:rsidRDefault="00CA4A1F">
    <w:pPr>
      <w:pStyle w:val="a3"/>
    </w:pPr>
    <w:r>
      <w:rPr>
        <w:rFonts w:hint="eastAsia"/>
      </w:rPr>
      <w:t>様式第</w:t>
    </w:r>
    <w:r w:rsidR="00610F4A">
      <w:rPr>
        <w:rFonts w:hint="eastAsia"/>
      </w:rPr>
      <w:t>5</w:t>
    </w:r>
    <w:r>
      <w:rPr>
        <w:rFonts w:hint="eastAsia"/>
      </w:rPr>
      <w:t>号(第</w:t>
    </w:r>
    <w:r w:rsidR="003F60A6">
      <w:rPr>
        <w:rFonts w:hint="eastAsia"/>
      </w:rPr>
      <w:t>6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929FF"/>
    <w:multiLevelType w:val="hybridMultilevel"/>
    <w:tmpl w:val="D5442118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89912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AdLF+zLk7iTS9Hr3e2l3NWKHnkxW/uuEWEnLi2JvF2l31yPqheob5+vGMFqzVFY2I6pSF8cVCmBQ5zbMnHtug==" w:salt="+QxpuUoSmXQ+o8TkyXjMYg==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1E"/>
    <w:rsid w:val="00005175"/>
    <w:rsid w:val="00191335"/>
    <w:rsid w:val="001B47D5"/>
    <w:rsid w:val="002A7AEE"/>
    <w:rsid w:val="003047E6"/>
    <w:rsid w:val="00340248"/>
    <w:rsid w:val="003654DF"/>
    <w:rsid w:val="003F60A6"/>
    <w:rsid w:val="004213A7"/>
    <w:rsid w:val="0052209F"/>
    <w:rsid w:val="00566207"/>
    <w:rsid w:val="005962B7"/>
    <w:rsid w:val="005B18FD"/>
    <w:rsid w:val="00601CB9"/>
    <w:rsid w:val="00610F4A"/>
    <w:rsid w:val="0061780E"/>
    <w:rsid w:val="00780F7C"/>
    <w:rsid w:val="0082646E"/>
    <w:rsid w:val="008402C9"/>
    <w:rsid w:val="00873FA6"/>
    <w:rsid w:val="00877607"/>
    <w:rsid w:val="0089433A"/>
    <w:rsid w:val="008B3D21"/>
    <w:rsid w:val="008E05B2"/>
    <w:rsid w:val="0091586B"/>
    <w:rsid w:val="00976535"/>
    <w:rsid w:val="00A02575"/>
    <w:rsid w:val="00A07BE3"/>
    <w:rsid w:val="00AA5742"/>
    <w:rsid w:val="00AB5B52"/>
    <w:rsid w:val="00AE7F1E"/>
    <w:rsid w:val="00B771E7"/>
    <w:rsid w:val="00B929F4"/>
    <w:rsid w:val="00BF1B45"/>
    <w:rsid w:val="00C403BD"/>
    <w:rsid w:val="00CA4A1F"/>
    <w:rsid w:val="00D30633"/>
    <w:rsid w:val="00E7291D"/>
    <w:rsid w:val="00EB2D29"/>
    <w:rsid w:val="00F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8BE82"/>
  <w15:chartTrackingRefBased/>
  <w15:docId w15:val="{9270EA63-F52D-4353-831F-3DFA7B37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943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776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55047A4687483F956845F4F3D7D3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82DE2-0473-4021-B35E-04A9298CED8B}"/>
      </w:docPartPr>
      <w:docPartBody>
        <w:p w:rsidR="006F653B" w:rsidRDefault="006F653B" w:rsidP="006F653B">
          <w:pPr>
            <w:pStyle w:val="7155047A4687483F956845F4F3D7D336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960459D0D7B54F6EAD3B5CF23A952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1F1AC-7DCB-4EF3-BE9B-CD8A4F3F6F46}"/>
      </w:docPartPr>
      <w:docPartBody>
        <w:p w:rsidR="006F653B" w:rsidRDefault="006F653B" w:rsidP="006F653B">
          <w:pPr>
            <w:pStyle w:val="960459D0D7B54F6EAD3B5CF23A952C1E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F30FC1A78D29440D824AA50FEC8FA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41E22D-8DF8-4CB9-86A5-A94C7B9B4ACF}"/>
      </w:docPartPr>
      <w:docPartBody>
        <w:p w:rsidR="006F653B" w:rsidRDefault="006F653B" w:rsidP="006F653B">
          <w:pPr>
            <w:pStyle w:val="F30FC1A78D29440D824AA50FEC8FA96D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EBA1F4F50E714B808D85CCDE48F91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9B6B12-135D-4E7E-ADEE-FFCEB3D741DE}"/>
      </w:docPartPr>
      <w:docPartBody>
        <w:p w:rsidR="006F653B" w:rsidRDefault="006F653B" w:rsidP="006F653B">
          <w:pPr>
            <w:pStyle w:val="EBA1F4F50E714B808D85CCDE48F91145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35717E-E6C1-42D4-8F4E-5FEF0DFAEB92}"/>
      </w:docPartPr>
      <w:docPartBody>
        <w:p w:rsidR="006F653B" w:rsidRDefault="001F2DF9">
          <w:r w:rsidRPr="00023A1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35C8CF5E0BE4E74A652F1671EA79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ADE2F-62F0-47DF-B34B-92787F7F32AB}"/>
      </w:docPartPr>
      <w:docPartBody>
        <w:p w:rsidR="006F653B" w:rsidRDefault="006F653B" w:rsidP="006F653B">
          <w:pPr>
            <w:pStyle w:val="D35C8CF5E0BE4E74A652F1671EA79AA9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5FA0C4089254976B83B87CE1717C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B18AD-ACBE-4CAB-9BB5-9AA3B52B4164}"/>
      </w:docPartPr>
      <w:docPartBody>
        <w:p w:rsidR="006F653B" w:rsidRDefault="006F653B" w:rsidP="006F653B">
          <w:pPr>
            <w:pStyle w:val="95FA0C4089254976B83B87CE1717CBD7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  <w:docPart>
      <w:docPartPr>
        <w:name w:val="D389AB6BC8BB4B8F985040E9B7BA0E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F1B6E-F78C-4BBC-9AA3-F975721EF65E}"/>
      </w:docPartPr>
      <w:docPartBody>
        <w:p w:rsidR="006F653B" w:rsidRDefault="006F653B" w:rsidP="006F653B">
          <w:pPr>
            <w:pStyle w:val="D389AB6BC8BB4B8F985040E9B7BA0E50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  <w:docPart>
      <w:docPartPr>
        <w:name w:val="777DB2FD82084021AB95BF6DF22DC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66956-C7C9-47C2-8AD6-FF6CAE81B370}"/>
      </w:docPartPr>
      <w:docPartBody>
        <w:p w:rsidR="006F653B" w:rsidRDefault="006F653B" w:rsidP="006F653B">
          <w:pPr>
            <w:pStyle w:val="777DB2FD82084021AB95BF6DF22DC14B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34557F948ECD4835AD74526B3A3E8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D74B3-15E7-466C-809E-4AABBD5EE7F3}"/>
      </w:docPartPr>
      <w:docPartBody>
        <w:p w:rsidR="006F653B" w:rsidRDefault="006F653B" w:rsidP="006F653B">
          <w:pPr>
            <w:pStyle w:val="34557F948ECD4835AD74526B3A3E82D3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F9"/>
    <w:rsid w:val="001F2DF9"/>
    <w:rsid w:val="00616FA1"/>
    <w:rsid w:val="006F653B"/>
    <w:rsid w:val="00B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653B"/>
    <w:rPr>
      <w:color w:val="666666"/>
    </w:rPr>
  </w:style>
  <w:style w:type="paragraph" w:customStyle="1" w:styleId="7155047A4687483F956845F4F3D7D336">
    <w:name w:val="7155047A4687483F956845F4F3D7D336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960459D0D7B54F6EAD3B5CF23A952C1E">
    <w:name w:val="960459D0D7B54F6EAD3B5CF23A952C1E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F30FC1A78D29440D824AA50FEC8FA96D">
    <w:name w:val="F30FC1A78D29440D824AA50FEC8FA96D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D35C8CF5E0BE4E74A652F1671EA79AA9">
    <w:name w:val="D35C8CF5E0BE4E74A652F1671EA79AA9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95FA0C4089254976B83B87CE1717CBD7">
    <w:name w:val="95FA0C4089254976B83B87CE1717CBD7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777DB2FD82084021AB95BF6DF22DC14B">
    <w:name w:val="777DB2FD82084021AB95BF6DF22DC14B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D389AB6BC8BB4B8F985040E9B7BA0E50">
    <w:name w:val="D389AB6BC8BB4B8F985040E9B7BA0E50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34557F948ECD4835AD74526B3A3E82D3">
    <w:name w:val="34557F948ECD4835AD74526B3A3E82D3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EBA1F4F50E714B808D85CCDE48F91145">
    <w:name w:val="EBA1F4F50E714B808D85CCDE48F91145"/>
    <w:rsid w:val="006F653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7155047A4687483F956845F4F3D7D3362">
    <w:name w:val="7155047A4687483F956845F4F3D7D336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960459D0D7B54F6EAD3B5CF23A952C1E2">
    <w:name w:val="960459D0D7B54F6EAD3B5CF23A952C1E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F30FC1A78D29440D824AA50FEC8FA96D2">
    <w:name w:val="F30FC1A78D29440D824AA50FEC8FA96D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D35C8CF5E0BE4E74A652F1671EA79AA92">
    <w:name w:val="D35C8CF5E0BE4E74A652F1671EA79AA9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95FA0C4089254976B83B87CE1717CBD72">
    <w:name w:val="95FA0C4089254976B83B87CE1717CBD7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777DB2FD82084021AB95BF6DF22DC14B2">
    <w:name w:val="777DB2FD82084021AB95BF6DF22DC14B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D389AB6BC8BB4B8F985040E9B7BA0E502">
    <w:name w:val="D389AB6BC8BB4B8F985040E9B7BA0E50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34557F948ECD4835AD74526B3A3E82D32">
    <w:name w:val="34557F948ECD4835AD74526B3A3E82D3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EBA1F4F50E714B808D85CCDE48F911452">
    <w:name w:val="EBA1F4F50E714B808D85CCDE48F911452"/>
    <w:rsid w:val="001F2DF9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様式第8号(第11条関係)</vt:lpstr>
    </vt:vector>
  </TitlesOfParts>
  <Manager/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NJ821</dc:creator>
  <cp:keywords/>
  <dc:description/>
  <cp:lastModifiedBy>出雲市 EJVC049</cp:lastModifiedBy>
  <cp:revision>5</cp:revision>
  <cp:lastPrinted>2022-01-25T02:28:00Z</cp:lastPrinted>
  <dcterms:created xsi:type="dcterms:W3CDTF">2022-01-25T02:28:00Z</dcterms:created>
  <dcterms:modified xsi:type="dcterms:W3CDTF">2025-09-29T02:29:00Z</dcterms:modified>
  <cp:category/>
</cp:coreProperties>
</file>