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1FCF" w14:textId="08F56C10" w:rsidR="002A513C" w:rsidRPr="00A84172" w:rsidRDefault="00210F7D" w:rsidP="006E1E5C">
      <w:pPr>
        <w:overflowPunct w:val="0"/>
        <w:autoSpaceDE w:val="0"/>
        <w:autoSpaceDN w:val="0"/>
        <w:spacing w:before="240" w:after="240"/>
        <w:ind w:left="420" w:hanging="4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84172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2A513C" w:rsidRPr="00A84172">
        <w:rPr>
          <w:rFonts w:ascii="ＭＳ ゴシック" w:eastAsia="ＭＳ ゴシック" w:hAnsi="ＭＳ ゴシック" w:hint="eastAsia"/>
          <w:sz w:val="36"/>
          <w:szCs w:val="36"/>
        </w:rPr>
        <w:t>使用料減免申請書</w:t>
      </w:r>
    </w:p>
    <w:p w14:paraId="7AC12807" w14:textId="7E98EE88" w:rsidR="002A513C" w:rsidRPr="00814614" w:rsidRDefault="00D34633" w:rsidP="00D34633">
      <w:pPr>
        <w:overflowPunct w:val="0"/>
        <w:autoSpaceDE w:val="0"/>
        <w:autoSpaceDN w:val="0"/>
        <w:spacing w:before="240"/>
        <w:ind w:right="85"/>
        <w:jc w:val="right"/>
        <w:rPr>
          <w:rFonts w:hAnsi="ＭＳ 明朝"/>
          <w:sz w:val="22"/>
          <w:szCs w:val="22"/>
        </w:rPr>
      </w:pPr>
      <w:r w:rsidRPr="00814614">
        <w:rPr>
          <w:rFonts w:hAnsi="ＭＳ 明朝" w:hint="eastAsia"/>
          <w:sz w:val="22"/>
          <w:szCs w:val="22"/>
        </w:rPr>
        <w:t xml:space="preserve">　　　</w:t>
      </w:r>
      <w:sdt>
        <w:sdtPr>
          <w:rPr>
            <w:rFonts w:ascii="HG丸ｺﾞｼｯｸM-PRO" w:eastAsia="HG丸ｺﾞｼｯｸM-PRO" w:hAnsi="HG丸ｺﾞｼｯｸM-PRO" w:hint="eastAsia"/>
            <w:sz w:val="22"/>
            <w:szCs w:val="22"/>
          </w:rPr>
          <w:alias w:val="提出日"/>
          <w:id w:val="-1722515409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0758C5"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  <w:r w:rsidR="002A513C" w:rsidRPr="000758C5"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>年　　月　　日</w:t>
          </w:r>
        </w:sdtContent>
      </w:sdt>
    </w:p>
    <w:p w14:paraId="5F29A0F5" w14:textId="2F5EF7E4" w:rsidR="002A513C" w:rsidRPr="00873501" w:rsidRDefault="002A513C" w:rsidP="00B600F7">
      <w:pPr>
        <w:wordWrap w:val="0"/>
        <w:overflowPunct w:val="0"/>
        <w:autoSpaceDE w:val="0"/>
        <w:autoSpaceDN w:val="0"/>
        <w:spacing w:before="240"/>
        <w:rPr>
          <w:rFonts w:hAnsi="ＭＳ 明朝"/>
          <w:sz w:val="28"/>
          <w:szCs w:val="28"/>
        </w:rPr>
      </w:pPr>
      <w:r w:rsidRPr="00873501">
        <w:rPr>
          <w:rFonts w:hAnsi="ＭＳ 明朝" w:hint="eastAsia"/>
          <w:sz w:val="28"/>
          <w:szCs w:val="28"/>
        </w:rPr>
        <w:t>出雲市長　　　様</w:t>
      </w:r>
    </w:p>
    <w:p w14:paraId="5B10C021" w14:textId="77777777" w:rsidR="002A513C" w:rsidRPr="00814614" w:rsidRDefault="002A513C" w:rsidP="002A513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CA785C2" w14:textId="4FC7D825" w:rsidR="002A513C" w:rsidRPr="00814614" w:rsidRDefault="000758C5" w:rsidP="00D34633">
      <w:pPr>
        <w:wordWrap w:val="0"/>
        <w:overflowPunct w:val="0"/>
        <w:autoSpaceDE w:val="0"/>
        <w:autoSpaceDN w:val="0"/>
        <w:ind w:left="142"/>
        <w:rPr>
          <w:sz w:val="22"/>
          <w:szCs w:val="22"/>
        </w:rPr>
      </w:pPr>
      <w:sdt>
        <w:sdtPr>
          <w:rPr>
            <w:rFonts w:hAnsi="ＭＳ 明朝" w:hint="eastAsia"/>
            <w:sz w:val="22"/>
            <w:szCs w:val="22"/>
          </w:rPr>
          <w:alias w:val="提出日"/>
          <w:tag w:val="提出日"/>
          <w:id w:val="1313371859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>
          <w:rPr>
            <w:rFonts w:hint="default"/>
          </w:rPr>
        </w:sdtEndPr>
        <w:sdtContent>
          <w:r w:rsidR="00D34633" w:rsidRPr="000758C5">
            <w:rPr>
              <w:rFonts w:hAnsi="ＭＳ 明朝" w:hint="eastAsia"/>
              <w:sz w:val="22"/>
              <w:szCs w:val="22"/>
            </w:rPr>
            <w:t xml:space="preserve">　　　</w:t>
          </w:r>
          <w:r w:rsidR="00D34B08" w:rsidRPr="000758C5">
            <w:rPr>
              <w:rFonts w:hAnsi="ＭＳ 明朝"/>
              <w:sz w:val="22"/>
              <w:szCs w:val="22"/>
            </w:rPr>
            <w:t>年　　月　　日</w:t>
          </w:r>
        </w:sdtContent>
      </w:sdt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34B08" w:rsidRPr="00814614">
        <w:rPr>
          <w:sz w:val="22"/>
          <w:szCs w:val="22"/>
        </w:rPr>
        <w:t>付</w:t>
      </w:r>
      <w:r w:rsidR="002A513C" w:rsidRPr="00814614">
        <w:rPr>
          <w:sz w:val="22"/>
          <w:szCs w:val="22"/>
        </w:rPr>
        <w:t>で使用</w:t>
      </w:r>
      <w:r w:rsidR="002A513C" w:rsidRPr="00814614">
        <w:rPr>
          <w:rFonts w:hint="eastAsia"/>
          <w:sz w:val="22"/>
          <w:szCs w:val="22"/>
        </w:rPr>
        <w:t>申請を行った</w:t>
      </w:r>
      <w:r w:rsidR="00210F7D" w:rsidRPr="00814614">
        <w:rPr>
          <w:rFonts w:hint="eastAsia"/>
          <w:sz w:val="22"/>
          <w:szCs w:val="22"/>
        </w:rPr>
        <w:t>平田ふれんどりーハウス</w:t>
      </w:r>
      <w:r w:rsidR="002A513C" w:rsidRPr="00814614">
        <w:rPr>
          <w:sz w:val="22"/>
          <w:szCs w:val="22"/>
        </w:rPr>
        <w:t>の使用について</w:t>
      </w:r>
      <w:r w:rsidR="002A513C" w:rsidRPr="00814614">
        <w:rPr>
          <w:rFonts w:hint="eastAsia"/>
          <w:sz w:val="22"/>
          <w:szCs w:val="22"/>
        </w:rPr>
        <w:t>、</w:t>
      </w:r>
      <w:r w:rsidR="002A513C" w:rsidRPr="00814614">
        <w:rPr>
          <w:sz w:val="22"/>
          <w:szCs w:val="22"/>
        </w:rPr>
        <w:t>下記のとおり使用料の減免を受けたいので申請します。</w:t>
      </w:r>
    </w:p>
    <w:p w14:paraId="31C3402A" w14:textId="77777777" w:rsidR="00991326" w:rsidRPr="00814614" w:rsidRDefault="00991326" w:rsidP="002A513C">
      <w:pPr>
        <w:wordWrap w:val="0"/>
        <w:overflowPunct w:val="0"/>
        <w:autoSpaceDE w:val="0"/>
        <w:autoSpaceDN w:val="0"/>
        <w:ind w:left="242" w:hangingChars="100" w:hanging="242"/>
        <w:rPr>
          <w:rFonts w:hAnsi="ＭＳ 明朝"/>
          <w:sz w:val="22"/>
          <w:szCs w:val="22"/>
        </w:rPr>
      </w:pP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1300"/>
        <w:gridCol w:w="1299"/>
        <w:gridCol w:w="2599"/>
      </w:tblGrid>
      <w:tr w:rsidR="00991326" w:rsidRPr="00814614" w14:paraId="29FB9DE4" w14:textId="77777777" w:rsidTr="006E1E5C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A81592F" w14:textId="26D1F42E" w:rsidR="00991326" w:rsidRPr="00814614" w:rsidRDefault="004475F3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991326" w:rsidRPr="00814614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473651" w14:textId="31E1C6B6" w:rsidR="00991326" w:rsidRPr="00814614" w:rsidRDefault="00991326" w:rsidP="004475F3">
            <w:pPr>
              <w:overflowPunct w:val="0"/>
              <w:autoSpaceDE w:val="0"/>
              <w:autoSpaceDN w:val="0"/>
              <w:ind w:left="111" w:right="113"/>
              <w:rPr>
                <w:rFonts w:hAnsi="ＭＳ 明朝"/>
                <w:sz w:val="22"/>
                <w:szCs w:val="22"/>
              </w:rPr>
            </w:pPr>
            <w:r w:rsidRPr="00D20C71">
              <w:rPr>
                <w:rFonts w:hAnsi="ＭＳ 明朝" w:hint="eastAsia"/>
                <w:spacing w:val="149"/>
                <w:kern w:val="0"/>
                <w:sz w:val="22"/>
                <w:szCs w:val="22"/>
                <w:fitText w:val="737" w:id="-1666025215"/>
              </w:rPr>
              <w:t>住</w:t>
            </w:r>
            <w:r w:rsidRPr="00D20C71">
              <w:rPr>
                <w:rFonts w:hAnsi="ＭＳ 明朝" w:hint="eastAsia"/>
                <w:kern w:val="0"/>
                <w:sz w:val="22"/>
                <w:szCs w:val="22"/>
                <w:fitText w:val="737" w:id="-1666025215"/>
              </w:rPr>
              <w:t>所</w:t>
            </w:r>
            <w:r w:rsidRPr="00814614">
              <w:rPr>
                <w:rFonts w:hAnsi="ＭＳ 明朝" w:hint="eastAsia"/>
                <w:kern w:val="0"/>
                <w:sz w:val="22"/>
                <w:szCs w:val="22"/>
              </w:rPr>
              <w:t>：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922987920"/>
                <w:placeholder>
                  <w:docPart w:val="65949780188548529F59BD2D8DDF58A4"/>
                </w:placeholder>
                <w:showingPlcHdr/>
                <w:text/>
              </w:sdtPr>
              <w:sdtContent>
                <w:r w:rsidR="000758C5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</w:p>
        </w:tc>
      </w:tr>
      <w:tr w:rsidR="006E1E5C" w:rsidRPr="00814614" w14:paraId="55DF5B06" w14:textId="77777777" w:rsidTr="0071365D">
        <w:trPr>
          <w:trHeight w:val="567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E4ECD9" w14:textId="77777777" w:rsidR="006E1E5C" w:rsidRPr="00814614" w:rsidRDefault="006E1E5C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CBC70" w14:textId="295D1F17" w:rsidR="006E1E5C" w:rsidRPr="00814614" w:rsidRDefault="006E1E5C" w:rsidP="004475F3">
            <w:pPr>
              <w:overflowPunct w:val="0"/>
              <w:autoSpaceDE w:val="0"/>
              <w:autoSpaceDN w:val="0"/>
              <w:ind w:left="111" w:right="113"/>
              <w:rPr>
                <w:rFonts w:hAnsi="ＭＳ 明朝"/>
                <w:spacing w:val="105"/>
                <w:sz w:val="22"/>
                <w:szCs w:val="22"/>
              </w:rPr>
            </w:pPr>
            <w:r w:rsidRPr="00D20C71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25213"/>
              </w:rPr>
              <w:t>団体</w:t>
            </w:r>
            <w:r w:rsidRPr="00D20C71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25213"/>
              </w:rPr>
              <w:t>名</w:t>
            </w:r>
            <w:r w:rsidRPr="00814614">
              <w:rPr>
                <w:rFonts w:hAnsi="ＭＳ 明朝" w:hint="eastAsia"/>
                <w:sz w:val="22"/>
                <w:szCs w:val="22"/>
              </w:rPr>
              <w:t>：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483355484"/>
                <w:placeholder>
                  <w:docPart w:val="02E5A24D0E1B45B1B0E2EDBAC78E1949"/>
                </w:placeholder>
                <w:showingPlcHdr/>
                <w:text/>
              </w:sdtPr>
              <w:sdtContent>
                <w:r w:rsidR="000758C5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5F2370" w14:textId="36519DFA" w:rsidR="006E1E5C" w:rsidRPr="00814614" w:rsidRDefault="006E1E5C" w:rsidP="004475F3">
            <w:pPr>
              <w:overflowPunct w:val="0"/>
              <w:autoSpaceDE w:val="0"/>
              <w:autoSpaceDN w:val="0"/>
              <w:ind w:left="39" w:right="113"/>
              <w:rPr>
                <w:rFonts w:hAnsi="ＭＳ 明朝"/>
                <w:spacing w:val="105"/>
                <w:sz w:val="22"/>
                <w:szCs w:val="22"/>
              </w:rPr>
            </w:pPr>
            <w:r w:rsidRPr="00D20C71">
              <w:rPr>
                <w:rFonts w:hAnsi="ＭＳ 明朝" w:hint="eastAsia"/>
                <w:spacing w:val="38"/>
                <w:kern w:val="0"/>
                <w:sz w:val="22"/>
                <w:szCs w:val="22"/>
                <w:fitText w:val="737" w:id="-1666024960"/>
              </w:rPr>
              <w:t>代表</w:t>
            </w:r>
            <w:r w:rsidRPr="00D20C71">
              <w:rPr>
                <w:rFonts w:hAnsi="ＭＳ 明朝" w:hint="eastAsia"/>
                <w:spacing w:val="-37"/>
                <w:kern w:val="0"/>
                <w:sz w:val="22"/>
                <w:szCs w:val="22"/>
                <w:fitText w:val="737" w:id="-1666024960"/>
              </w:rPr>
              <w:t>者</w:t>
            </w:r>
            <w:r w:rsidRPr="00814614">
              <w:rPr>
                <w:rFonts w:hAnsi="ＭＳ 明朝" w:hint="eastAsia"/>
                <w:sz w:val="22"/>
                <w:szCs w:val="22"/>
              </w:rPr>
              <w:t>：</w:t>
            </w:r>
            <w:r w:rsidR="00D34633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603760564"/>
                <w:placeholder>
                  <w:docPart w:val="F75248DBBCB04F698EE792F8B5F9CBF3"/>
                </w:placeholder>
                <w:showingPlcHdr/>
                <w:text/>
              </w:sdtPr>
              <w:sdtContent>
                <w:r w:rsidR="000758C5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</w:p>
        </w:tc>
      </w:tr>
      <w:tr w:rsidR="00991326" w:rsidRPr="00814614" w14:paraId="61B6B75E" w14:textId="77777777" w:rsidTr="006E1E5C">
        <w:trPr>
          <w:trHeight w:val="567"/>
        </w:trPr>
        <w:tc>
          <w:tcPr>
            <w:tcW w:w="1560" w:type="dxa"/>
            <w:vMerge w:val="restart"/>
            <w:tcBorders>
              <w:left w:val="single" w:sz="12" w:space="0" w:color="000000"/>
            </w:tcBorders>
            <w:vAlign w:val="center"/>
          </w:tcPr>
          <w:p w14:paraId="74B3DF20" w14:textId="77777777" w:rsidR="00991326" w:rsidRPr="00814614" w:rsidRDefault="00991326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83C8AF" w14:textId="7AC113DA" w:rsidR="00991326" w:rsidRPr="00814614" w:rsidRDefault="00991326" w:rsidP="009913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Hlk207888785"/>
            <w:r w:rsidRPr="00814614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bookmarkEnd w:id="0"/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203326070"/>
                <w:placeholder>
                  <w:docPart w:val="DefaultPlaceholder_-1854013437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Content>
                <w:r w:rsidRPr="000758C5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>年　　月　　日</w:t>
                </w:r>
                <w:r w:rsidR="00665FBD" w:rsidRPr="000758C5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>（　　曜日）</w:t>
                </w:r>
              </w:sdtContent>
            </w:sdt>
          </w:p>
        </w:tc>
      </w:tr>
      <w:tr w:rsidR="00991326" w:rsidRPr="00814614" w14:paraId="3F6EC9B9" w14:textId="77777777" w:rsidTr="00210F7D">
        <w:trPr>
          <w:trHeight w:val="567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39A56A2A" w14:textId="77777777" w:rsidR="00991326" w:rsidRPr="00814614" w:rsidRDefault="00991326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9E69F02" w14:textId="59F8F5D0" w:rsidR="00991326" w:rsidRPr="00814614" w:rsidRDefault="006D1495" w:rsidP="006E1E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88959668"/>
                <w:placeholder>
                  <w:docPart w:val="0FABF15A057E40B6AF5BF4AB519E1759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0758C5" w:rsidRPr="000758C5">
                  <w:rPr>
                    <w:rFonts w:ascii="Century" w:hAnsi="Century" w:hint="eastAsia"/>
                    <w:color w:val="666666"/>
                    <w:szCs w:val="24"/>
                  </w:rPr>
                  <w:t xml:space="preserve">　</w:t>
                </w:r>
              </w:sdtContent>
            </w:sdt>
            <w:r w:rsidR="006E1E5C" w:rsidRPr="00814614">
              <w:rPr>
                <w:rFonts w:hAnsi="ＭＳ 明朝" w:hint="eastAsia"/>
                <w:sz w:val="22"/>
                <w:szCs w:val="22"/>
              </w:rPr>
              <w:t xml:space="preserve">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199079797"/>
                <w:placeholder>
                  <w:docPart w:val="DE95D3DDFB4F42C8BA00F44C81BF659E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0758C5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6E1E5C" w:rsidRPr="00814614">
              <w:rPr>
                <w:rFonts w:hAnsi="ＭＳ 明朝" w:hint="eastAsia"/>
                <w:sz w:val="22"/>
                <w:szCs w:val="22"/>
              </w:rPr>
              <w:t xml:space="preserve">分～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244877095"/>
                <w:placeholder>
                  <w:docPart w:val="B4EF0254E3F947FE90AA1309827A33EB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0758C5" w:rsidRPr="000758C5">
                  <w:rPr>
                    <w:rFonts w:ascii="Century" w:hAnsi="Century" w:hint="eastAsia"/>
                    <w:color w:val="666666"/>
                    <w:szCs w:val="24"/>
                  </w:rPr>
                  <w:t xml:space="preserve">　</w:t>
                </w:r>
              </w:sdtContent>
            </w:sdt>
            <w:r w:rsidR="006E1E5C" w:rsidRPr="00814614">
              <w:rPr>
                <w:rFonts w:hAnsi="ＭＳ 明朝" w:hint="eastAsia"/>
                <w:sz w:val="22"/>
                <w:szCs w:val="22"/>
              </w:rPr>
              <w:t xml:space="preserve">時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640464502"/>
                <w:placeholder>
                  <w:docPart w:val="CD1368AF653B4360A587ACDE45C62DEA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0758C5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6E1E5C" w:rsidRPr="00814614">
              <w:rPr>
                <w:rFonts w:hAnsi="ＭＳ 明朝" w:hint="eastAsia"/>
                <w:sz w:val="22"/>
                <w:szCs w:val="22"/>
              </w:rPr>
              <w:t>分（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003786669"/>
                <w:placeholder>
                  <w:docPart w:val="2DEF90DCA53540ADA164114D064A5221"/>
                </w:placeholder>
                <w:showingPlcHdr/>
                <w:dropDownList>
                  <w:listItem w:value="１時間単位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</w:dropDownList>
              </w:sdtPr>
              <w:sdtContent>
                <w:r w:rsidR="000758C5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6E1E5C" w:rsidRPr="00814614">
              <w:rPr>
                <w:rFonts w:hAnsi="ＭＳ 明朝" w:hint="eastAsia"/>
                <w:sz w:val="22"/>
                <w:szCs w:val="22"/>
              </w:rPr>
              <w:t xml:space="preserve">　時間）</w:t>
            </w:r>
          </w:p>
        </w:tc>
      </w:tr>
      <w:tr w:rsidR="00814614" w:rsidRPr="00814614" w14:paraId="0A4FA5C4" w14:textId="77777777" w:rsidTr="00814614">
        <w:trPr>
          <w:trHeight w:val="3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83D8850" w14:textId="77777777" w:rsidR="00814614" w:rsidRPr="00814614" w:rsidRDefault="00814614" w:rsidP="00210F7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814614">
              <w:rPr>
                <w:rFonts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59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EA2ED43" w14:textId="341CCBC9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78213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58C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軽運動室（１階）</w:t>
            </w:r>
          </w:p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74C942" w14:textId="02FDDFFE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374845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学習室（１階）</w:t>
            </w:r>
          </w:p>
        </w:tc>
        <w:tc>
          <w:tcPr>
            <w:tcW w:w="259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599901" w14:textId="3E869C4C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1297570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多目的室（１階）</w:t>
            </w:r>
          </w:p>
        </w:tc>
      </w:tr>
      <w:tr w:rsidR="00814614" w:rsidRPr="00814614" w14:paraId="0BC0BC76" w14:textId="77777777" w:rsidTr="00814614">
        <w:trPr>
          <w:trHeight w:val="36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C9700FC" w14:textId="77777777" w:rsidR="00814614" w:rsidRPr="00814614" w:rsidRDefault="00814614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9026D" w14:textId="70C29BBF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972364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談話室（１階）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F6B2" w14:textId="6EDDC710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778632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和室１（２階）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3B0877" w14:textId="704C78BE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675238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和室２（２階）</w:t>
            </w:r>
          </w:p>
        </w:tc>
      </w:tr>
      <w:tr w:rsidR="00814614" w:rsidRPr="00814614" w14:paraId="21921C4C" w14:textId="77777777" w:rsidTr="00814614">
        <w:trPr>
          <w:trHeight w:val="36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C0ABED3" w14:textId="77777777" w:rsidR="00814614" w:rsidRPr="00814614" w:rsidRDefault="00814614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96811" w14:textId="67AC779C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478839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集会室（２階）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A0FAB" w14:textId="4AAA1BC9" w:rsidR="00814614" w:rsidRPr="00814614" w:rsidRDefault="00000000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543442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2E9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614" w:rsidRPr="00814614">
              <w:rPr>
                <w:rFonts w:hAnsi="ＭＳ 明朝" w:hint="eastAsia"/>
                <w:sz w:val="22"/>
                <w:szCs w:val="22"/>
              </w:rPr>
              <w:t xml:space="preserve"> 料理実習室（２階）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F7F580" w14:textId="77777777" w:rsidR="00814614" w:rsidRPr="00814614" w:rsidRDefault="00814614" w:rsidP="007136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991326" w:rsidRPr="00814614" w14:paraId="1E73A5C0" w14:textId="77777777" w:rsidTr="00B45E1E">
        <w:trPr>
          <w:trHeight w:val="1318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B318F85" w14:textId="77777777" w:rsidR="006E1E5C" w:rsidRPr="00814614" w:rsidRDefault="00924D52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減免を受け</w:t>
            </w:r>
          </w:p>
          <w:p w14:paraId="46F3AA96" w14:textId="77777777" w:rsidR="006E1E5C" w:rsidRPr="00814614" w:rsidRDefault="00924D52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ようとする</w:t>
            </w:r>
          </w:p>
          <w:p w14:paraId="7D545F8E" w14:textId="675BC724" w:rsidR="00991326" w:rsidRPr="00814614" w:rsidRDefault="00924D52" w:rsidP="009913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8E2C386" w14:textId="6B028BFD" w:rsidR="00991326" w:rsidRPr="00814614" w:rsidRDefault="000758C5" w:rsidP="00924D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2025437795"/>
                <w:placeholder>
                  <w:docPart w:val="EEC0CB5BB60044D3914165DCD458B095"/>
                </w:placeholder>
                <w:showingPlcHdr/>
                <w:text/>
              </w:sdtPr>
              <w:sdtContent>
                <w:r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</w:p>
        </w:tc>
      </w:tr>
    </w:tbl>
    <w:p w14:paraId="55AA87D2" w14:textId="28BA6DFF" w:rsidR="002A513C" w:rsidRPr="00814614" w:rsidRDefault="006E1E5C" w:rsidP="006E1E5C">
      <w:pPr>
        <w:wordWrap w:val="0"/>
        <w:overflowPunct w:val="0"/>
        <w:autoSpaceDE w:val="0"/>
        <w:autoSpaceDN w:val="0"/>
        <w:spacing w:before="240"/>
        <w:rPr>
          <w:sz w:val="22"/>
          <w:szCs w:val="22"/>
        </w:rPr>
      </w:pPr>
      <w:r w:rsidRPr="00814614">
        <w:rPr>
          <w:rFonts w:hint="eastAsia"/>
          <w:sz w:val="22"/>
          <w:szCs w:val="22"/>
        </w:rPr>
        <w:t>（↓以下の項目は</w:t>
      </w:r>
      <w:r w:rsidR="00B45E1E" w:rsidRPr="00814614">
        <w:rPr>
          <w:rFonts w:hint="eastAsia"/>
          <w:sz w:val="22"/>
          <w:szCs w:val="22"/>
        </w:rPr>
        <w:t>記入しないでください</w:t>
      </w:r>
      <w:r w:rsidRPr="00814614">
        <w:rPr>
          <w:rFonts w:hint="eastAsia"/>
          <w:sz w:val="22"/>
          <w:szCs w:val="22"/>
        </w:rPr>
        <w:t>）</w:t>
      </w:r>
    </w:p>
    <w:tbl>
      <w:tblPr>
        <w:tblW w:w="931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804"/>
        <w:gridCol w:w="1276"/>
        <w:gridCol w:w="1701"/>
        <w:gridCol w:w="2835"/>
      </w:tblGrid>
      <w:tr w:rsidR="00B45E1E" w:rsidRPr="00814614" w14:paraId="020C5ED4" w14:textId="77777777" w:rsidTr="001B03C3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14:paraId="0A2971A9" w14:textId="39CF893B" w:rsidR="00B45E1E" w:rsidRPr="00814614" w:rsidRDefault="00B45E1E" w:rsidP="006E1E5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rFonts w:hint="eastAsia"/>
                <w:sz w:val="22"/>
                <w:szCs w:val="22"/>
              </w:rPr>
              <w:t>減免要件</w:t>
            </w:r>
          </w:p>
        </w:tc>
        <w:tc>
          <w:tcPr>
            <w:tcW w:w="7616" w:type="dxa"/>
            <w:gridSpan w:val="4"/>
            <w:shd w:val="clear" w:color="auto" w:fill="FFFFFF"/>
            <w:vAlign w:val="center"/>
          </w:tcPr>
          <w:p w14:paraId="72FA2939" w14:textId="0418B38B" w:rsidR="00B45E1E" w:rsidRPr="00814614" w:rsidRDefault="00B45E1E" w:rsidP="0071365D">
            <w:pPr>
              <w:wordWrap w:val="0"/>
              <w:overflowPunct w:val="0"/>
              <w:autoSpaceDE w:val="0"/>
              <w:autoSpaceDN w:val="0"/>
              <w:ind w:left="1947" w:right="113"/>
              <w:rPr>
                <w:sz w:val="22"/>
                <w:szCs w:val="22"/>
              </w:rPr>
            </w:pPr>
            <w:r w:rsidRPr="00814614">
              <w:rPr>
                <w:rFonts w:hint="eastAsia"/>
                <w:sz w:val="22"/>
                <w:szCs w:val="22"/>
              </w:rPr>
              <w:t>号該当</w:t>
            </w:r>
          </w:p>
        </w:tc>
      </w:tr>
      <w:tr w:rsidR="00FB6FC2" w:rsidRPr="00814614" w14:paraId="686AE8D8" w14:textId="77777777" w:rsidTr="001B03C3">
        <w:trPr>
          <w:trHeight w:val="510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2F9EACE1" w14:textId="69D07466" w:rsidR="00FB6FC2" w:rsidRPr="00814614" w:rsidRDefault="00FB6FC2" w:rsidP="00D97EFD">
            <w:pPr>
              <w:overflowPunct w:val="0"/>
              <w:autoSpaceDE w:val="0"/>
              <w:autoSpaceDN w:val="0"/>
              <w:ind w:right="9"/>
              <w:jc w:val="center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減免額の算定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55B009D" w14:textId="77777777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D20C71">
              <w:rPr>
                <w:w w:val="95"/>
                <w:kern w:val="0"/>
                <w:sz w:val="22"/>
                <w:szCs w:val="22"/>
                <w:fitText w:val="1049" w:id="-1670676224"/>
              </w:rPr>
              <w:t>使用料の</w:t>
            </w:r>
            <w:r w:rsidRPr="00D20C71">
              <w:rPr>
                <w:spacing w:val="4"/>
                <w:w w:val="95"/>
                <w:kern w:val="0"/>
                <w:sz w:val="22"/>
                <w:szCs w:val="22"/>
                <w:fitText w:val="1049" w:id="-1670676224"/>
              </w:rPr>
              <w:t>額</w:t>
            </w:r>
            <w:r w:rsidRPr="00814614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3F3385D0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A1634A" w14:textId="0F9611A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FB6FC2" w:rsidRPr="00814614" w14:paraId="413C42DF" w14:textId="77777777" w:rsidTr="001B03C3">
        <w:trPr>
          <w:trHeight w:val="510"/>
        </w:trPr>
        <w:tc>
          <w:tcPr>
            <w:tcW w:w="1701" w:type="dxa"/>
            <w:vMerge/>
            <w:vAlign w:val="center"/>
          </w:tcPr>
          <w:p w14:paraId="687393F0" w14:textId="77777777" w:rsidR="00FB6FC2" w:rsidRPr="00814614" w:rsidRDefault="00FB6FC2" w:rsidP="006E1E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34FF467D" w14:textId="1E623D1F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D20C71">
              <w:rPr>
                <w:spacing w:val="28"/>
                <w:kern w:val="0"/>
                <w:sz w:val="22"/>
                <w:szCs w:val="22"/>
                <w:fitText w:val="1049" w:id="-1670676223"/>
              </w:rPr>
              <w:t>減免の</w:t>
            </w:r>
            <w:r w:rsidRPr="00D20C71">
              <w:rPr>
                <w:spacing w:val="1"/>
                <w:kern w:val="0"/>
                <w:sz w:val="22"/>
                <w:szCs w:val="22"/>
                <w:fitText w:val="1049" w:id="-1670676223"/>
              </w:rPr>
              <w:t>額</w:t>
            </w:r>
            <w:r w:rsidRPr="00814614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403FFD41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1E38A44" w14:textId="71606ECB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％</w:t>
            </w:r>
          </w:p>
        </w:tc>
      </w:tr>
      <w:tr w:rsidR="00FB6FC2" w:rsidRPr="00814614" w14:paraId="51EBFF2D" w14:textId="77777777" w:rsidTr="001B03C3">
        <w:trPr>
          <w:trHeight w:val="510"/>
        </w:trPr>
        <w:tc>
          <w:tcPr>
            <w:tcW w:w="1701" w:type="dxa"/>
            <w:vMerge/>
            <w:vAlign w:val="center"/>
          </w:tcPr>
          <w:p w14:paraId="3FDE3BB4" w14:textId="77777777" w:rsidR="00FB6FC2" w:rsidRPr="00814614" w:rsidRDefault="00FB6FC2" w:rsidP="006E1E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FFFFFF"/>
            <w:vAlign w:val="center"/>
          </w:tcPr>
          <w:p w14:paraId="4BA5484C" w14:textId="77777777" w:rsidR="00FB6FC2" w:rsidRPr="00814614" w:rsidRDefault="00FB6FC2" w:rsidP="0071365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D20C71">
              <w:rPr>
                <w:w w:val="95"/>
                <w:kern w:val="0"/>
                <w:sz w:val="22"/>
                <w:szCs w:val="22"/>
                <w:fitText w:val="1049" w:id="-1670675968"/>
              </w:rPr>
              <w:t>減免後の</w:t>
            </w:r>
            <w:r w:rsidRPr="00D20C71">
              <w:rPr>
                <w:spacing w:val="4"/>
                <w:w w:val="95"/>
                <w:kern w:val="0"/>
                <w:sz w:val="22"/>
                <w:szCs w:val="22"/>
                <w:fitText w:val="1049" w:id="-1670675968"/>
              </w:rPr>
              <w:t>額</w:t>
            </w:r>
            <w:r w:rsidRPr="00814614">
              <w:rPr>
                <w:rFonts w:hint="eastAsia"/>
                <w:sz w:val="22"/>
                <w:szCs w:val="22"/>
              </w:rPr>
              <w:t>(C)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ED378A2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1C79D58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814614">
              <w:rPr>
                <w:rFonts w:hint="eastAsia"/>
                <w:sz w:val="22"/>
                <w:szCs w:val="22"/>
              </w:rPr>
              <w:t>(A)</w:t>
            </w:r>
            <w:r w:rsidRPr="00814614">
              <w:rPr>
                <w:sz w:val="22"/>
                <w:szCs w:val="22"/>
              </w:rPr>
              <w:t>－</w:t>
            </w:r>
            <w:r w:rsidRPr="00814614">
              <w:rPr>
                <w:rFonts w:hint="eastAsia"/>
                <w:sz w:val="22"/>
                <w:szCs w:val="22"/>
              </w:rPr>
              <w:t>(B)</w:t>
            </w:r>
          </w:p>
        </w:tc>
      </w:tr>
      <w:tr w:rsidR="00FB6FC2" w:rsidRPr="00814614" w14:paraId="51C2E927" w14:textId="77777777" w:rsidTr="001B03C3">
        <w:trPr>
          <w:trHeight w:val="510"/>
        </w:trPr>
        <w:tc>
          <w:tcPr>
            <w:tcW w:w="1701" w:type="dxa"/>
            <w:shd w:val="clear" w:color="auto" w:fill="FFFFFF"/>
            <w:vAlign w:val="center"/>
          </w:tcPr>
          <w:p w14:paraId="65A942C1" w14:textId="7D0E5055" w:rsidR="00FB6FC2" w:rsidRPr="00814614" w:rsidRDefault="00FB6FC2" w:rsidP="006E1E5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受付年月日</w:t>
            </w:r>
          </w:p>
        </w:tc>
        <w:tc>
          <w:tcPr>
            <w:tcW w:w="3080" w:type="dxa"/>
            <w:gridSpan w:val="2"/>
            <w:shd w:val="clear" w:color="auto" w:fill="FFFFFF"/>
            <w:vAlign w:val="center"/>
          </w:tcPr>
          <w:p w14:paraId="2972C50D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FE3C85" w14:textId="27C008AD" w:rsidR="00FB6FC2" w:rsidRPr="00814614" w:rsidRDefault="00FB6FC2" w:rsidP="001B03C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決定年月日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E648804" w14:textId="77777777" w:rsidR="00FB6FC2" w:rsidRPr="00814614" w:rsidRDefault="00FB6FC2" w:rsidP="00FB6FC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814614">
              <w:rPr>
                <w:sz w:val="22"/>
                <w:szCs w:val="22"/>
              </w:rPr>
              <w:t>年　　月　　日</w:t>
            </w:r>
          </w:p>
        </w:tc>
      </w:tr>
    </w:tbl>
    <w:p w14:paraId="3D7765FE" w14:textId="38B5F806" w:rsidR="00CC1DEE" w:rsidRDefault="00CC1DEE" w:rsidP="00B45E1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57C290DF" w14:textId="77777777" w:rsidR="00B600F7" w:rsidRDefault="00B600F7" w:rsidP="00B45E1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7728BE04" w14:textId="77777777" w:rsidR="00B600F7" w:rsidRPr="00814614" w:rsidRDefault="00B600F7" w:rsidP="00B45E1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B600F7" w:rsidRPr="00814614" w:rsidSect="001B03C3">
      <w:headerReference w:type="default" r:id="rId8"/>
      <w:pgSz w:w="11907" w:h="16839" w:code="9"/>
      <w:pgMar w:top="1134" w:right="1304" w:bottom="1134" w:left="1304" w:header="851" w:footer="284" w:gutter="0"/>
      <w:cols w:space="425"/>
      <w:docGrid w:type="linesAndChars" w:linePitch="335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A8E3" w14:textId="77777777" w:rsidR="00DB616A" w:rsidRDefault="00DB616A">
      <w:r>
        <w:separator/>
      </w:r>
    </w:p>
  </w:endnote>
  <w:endnote w:type="continuationSeparator" w:id="0">
    <w:p w14:paraId="5440DF36" w14:textId="77777777" w:rsidR="00DB616A" w:rsidRDefault="00D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2501" w14:textId="77777777" w:rsidR="00DB616A" w:rsidRDefault="00DB616A">
      <w:r>
        <w:separator/>
      </w:r>
    </w:p>
  </w:footnote>
  <w:footnote w:type="continuationSeparator" w:id="0">
    <w:p w14:paraId="6FC7148F" w14:textId="77777777" w:rsidR="00DB616A" w:rsidRDefault="00DB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FF76" w14:textId="77777777" w:rsidR="002A513C" w:rsidRDefault="002A513C" w:rsidP="002A513C">
    <w:pPr>
      <w:wordWrap w:val="0"/>
      <w:overflowPunct w:val="0"/>
      <w:autoSpaceDE w:val="0"/>
      <w:autoSpaceDN w:val="0"/>
      <w:ind w:left="420" w:hanging="420"/>
    </w:pPr>
    <w:r>
      <w:rPr>
        <w:rFonts w:hint="eastAsia"/>
      </w:rPr>
      <w:t>様式第</w:t>
    </w:r>
    <w:r w:rsidR="006E2FCB">
      <w:rPr>
        <w:rFonts w:hint="eastAsia"/>
      </w:rPr>
      <w:t>3</w:t>
    </w:r>
    <w:r>
      <w:rPr>
        <w:rFonts w:hint="eastAsia"/>
      </w:rPr>
      <w:t>号(第</w:t>
    </w:r>
    <w:r w:rsidR="00210F7D">
      <w:rPr>
        <w:rFonts w:hint="eastAsia"/>
      </w:rPr>
      <w:t>5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929FF"/>
    <w:multiLevelType w:val="hybridMultilevel"/>
    <w:tmpl w:val="445AC778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42527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3xF/VJQJXV7B0ZUF2kwrgLg5U+q1I+0rWYoGvgrMvLsGGO1LiiZJGfEk3q2pFI8TC/hT6sowvSelH2brFLPbw==" w:salt="WYy1MSakT2SoHbILqwhyXw=="/>
  <w:defaultTabStop w:val="851"/>
  <w:drawingGridHorizontalSpacing w:val="11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F"/>
    <w:rsid w:val="000005B2"/>
    <w:rsid w:val="00074ECE"/>
    <w:rsid w:val="000758C5"/>
    <w:rsid w:val="000A6F2B"/>
    <w:rsid w:val="00104B65"/>
    <w:rsid w:val="0011642D"/>
    <w:rsid w:val="00161606"/>
    <w:rsid w:val="00182B75"/>
    <w:rsid w:val="001B03C3"/>
    <w:rsid w:val="001F0F7B"/>
    <w:rsid w:val="00210F7D"/>
    <w:rsid w:val="00286F38"/>
    <w:rsid w:val="002A513C"/>
    <w:rsid w:val="00383BB0"/>
    <w:rsid w:val="0038461D"/>
    <w:rsid w:val="00444314"/>
    <w:rsid w:val="004475F3"/>
    <w:rsid w:val="004B4651"/>
    <w:rsid w:val="004F5A18"/>
    <w:rsid w:val="00522064"/>
    <w:rsid w:val="005A4603"/>
    <w:rsid w:val="00665FBD"/>
    <w:rsid w:val="006D1495"/>
    <w:rsid w:val="006E1E5C"/>
    <w:rsid w:val="006E2FCB"/>
    <w:rsid w:val="0071365D"/>
    <w:rsid w:val="007F7D9D"/>
    <w:rsid w:val="00805D3F"/>
    <w:rsid w:val="00814614"/>
    <w:rsid w:val="00873501"/>
    <w:rsid w:val="0088675A"/>
    <w:rsid w:val="008F3125"/>
    <w:rsid w:val="008F31A4"/>
    <w:rsid w:val="00924D52"/>
    <w:rsid w:val="00991326"/>
    <w:rsid w:val="00A32E54"/>
    <w:rsid w:val="00A84172"/>
    <w:rsid w:val="00B10624"/>
    <w:rsid w:val="00B45E1E"/>
    <w:rsid w:val="00B600F7"/>
    <w:rsid w:val="00B821A3"/>
    <w:rsid w:val="00CB2E98"/>
    <w:rsid w:val="00CC1DEE"/>
    <w:rsid w:val="00D20C71"/>
    <w:rsid w:val="00D34633"/>
    <w:rsid w:val="00D34B08"/>
    <w:rsid w:val="00D6388A"/>
    <w:rsid w:val="00D97EFD"/>
    <w:rsid w:val="00DB616A"/>
    <w:rsid w:val="00EB0193"/>
    <w:rsid w:val="00F71124"/>
    <w:rsid w:val="00F828CF"/>
    <w:rsid w:val="00FB4498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4518B"/>
  <w15:chartTrackingRefBased/>
  <w15:docId w15:val="{157AF988-32E2-49CB-8580-CF85C9F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600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758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4FF5B-1C5E-4B9C-8FE6-EBA8CD5A87E8}"/>
      </w:docPartPr>
      <w:docPartBody>
        <w:p w:rsidR="00000000" w:rsidRDefault="00E453FB">
          <w:r w:rsidRPr="007659F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5949780188548529F59BD2D8DDF5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1414D-119B-4056-B1F2-AD3650BE023F}"/>
      </w:docPartPr>
      <w:docPartBody>
        <w:p w:rsidR="00000000" w:rsidRDefault="00E453FB" w:rsidP="00E453FB">
          <w:pPr>
            <w:pStyle w:val="65949780188548529F59BD2D8DDF58A42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02E5A24D0E1B45B1B0E2EDBAC78E1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8EBE-8563-41CF-88EA-0A3BA6527288}"/>
      </w:docPartPr>
      <w:docPartBody>
        <w:p w:rsidR="00000000" w:rsidRDefault="00E453FB" w:rsidP="00E453FB">
          <w:pPr>
            <w:pStyle w:val="02E5A24D0E1B45B1B0E2EDBAC78E19492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F75248DBBCB04F698EE792F8B5F9CB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37942-E4A4-4C89-BA3A-B142A5996FEA}"/>
      </w:docPartPr>
      <w:docPartBody>
        <w:p w:rsidR="00000000" w:rsidRDefault="00E453FB" w:rsidP="00E453FB">
          <w:pPr>
            <w:pStyle w:val="F75248DBBCB04F698EE792F8B5F9CBF32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EEC0CB5BB60044D3914165DCD458B0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1638CE-F977-4B40-94B9-7405DADEE755}"/>
      </w:docPartPr>
      <w:docPartBody>
        <w:p w:rsidR="00000000" w:rsidRDefault="00E453FB" w:rsidP="00E453FB">
          <w:pPr>
            <w:pStyle w:val="EEC0CB5BB60044D3914165DCD458B0951"/>
          </w:pPr>
          <w:r>
            <w:rPr>
              <w:rFonts w:hAnsi="ＭＳ 明朝" w:hint="eastAsia"/>
              <w:kern w:val="0"/>
              <w:sz w:val="22"/>
              <w:szCs w:val="22"/>
            </w:rPr>
            <w:t xml:space="preserve">　</w:t>
          </w:r>
        </w:p>
      </w:docPartBody>
    </w:docPart>
    <w:docPart>
      <w:docPartPr>
        <w:name w:val="0FABF15A057E40B6AF5BF4AB519E1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5547A8-4D8F-4FF7-8A6C-7D7119B68A10}"/>
      </w:docPartPr>
      <w:docPartBody>
        <w:p w:rsidR="00000000" w:rsidRDefault="00E453FB" w:rsidP="00E453FB">
          <w:pPr>
            <w:pStyle w:val="0FABF15A057E40B6AF5BF4AB519E17591"/>
          </w:pPr>
          <w:r w:rsidRPr="000758C5">
            <w:rPr>
              <w:rFonts w:ascii="Century" w:hAnsi="Century" w:hint="eastAsia"/>
              <w:color w:val="666666"/>
              <w:szCs w:val="24"/>
            </w:rPr>
            <w:t xml:space="preserve">　</w:t>
          </w:r>
        </w:p>
      </w:docPartBody>
    </w:docPart>
    <w:docPart>
      <w:docPartPr>
        <w:name w:val="DE95D3DDFB4F42C8BA00F44C81BF6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4DA15-2CD9-496D-8104-3018EB44E67A}"/>
      </w:docPartPr>
      <w:docPartBody>
        <w:p w:rsidR="00000000" w:rsidRDefault="00E453FB" w:rsidP="00E453FB">
          <w:pPr>
            <w:pStyle w:val="DE95D3DDFB4F42C8BA00F44C81BF659E1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CD1368AF653B4360A587ACDE45C62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CBE66-6AB9-4182-AEC4-CCC8D0C02E1F}"/>
      </w:docPartPr>
      <w:docPartBody>
        <w:p w:rsidR="00000000" w:rsidRDefault="00E453FB" w:rsidP="00E453FB">
          <w:pPr>
            <w:pStyle w:val="CD1368AF653B4360A587ACDE45C62DEA1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  <w:docPart>
      <w:docPartPr>
        <w:name w:val="B4EF0254E3F947FE90AA1309827A33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07D307-C8D9-4403-812A-1D32CD1ABFF3}"/>
      </w:docPartPr>
      <w:docPartBody>
        <w:p w:rsidR="00000000" w:rsidRDefault="00E453FB" w:rsidP="00E453FB">
          <w:pPr>
            <w:pStyle w:val="B4EF0254E3F947FE90AA1309827A33EB1"/>
          </w:pPr>
          <w:r w:rsidRPr="000758C5">
            <w:rPr>
              <w:rFonts w:ascii="Century" w:hAnsi="Century" w:hint="eastAsia"/>
              <w:color w:val="666666"/>
              <w:szCs w:val="24"/>
            </w:rPr>
            <w:t xml:space="preserve">　</w:t>
          </w:r>
        </w:p>
      </w:docPartBody>
    </w:docPart>
    <w:docPart>
      <w:docPartPr>
        <w:name w:val="2DEF90DCA53540ADA164114D064A5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F09A5-C84D-488D-8AF3-E52179AFD95B}"/>
      </w:docPartPr>
      <w:docPartBody>
        <w:p w:rsidR="00000000" w:rsidRDefault="00E453FB" w:rsidP="00E453FB">
          <w:pPr>
            <w:pStyle w:val="2DEF90DCA53540ADA164114D064A52211"/>
          </w:pPr>
          <w:r>
            <w:rPr>
              <w:rFonts w:ascii="HG丸ｺﾞｼｯｸM-PRO" w:eastAsia="HG丸ｺﾞｼｯｸM-PRO" w:hAnsi="HG丸ｺﾞｼｯｸM-PRO" w:hint="eastAsia"/>
              <w:sz w:val="22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B"/>
    <w:rsid w:val="00332118"/>
    <w:rsid w:val="00E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53FB"/>
    <w:rPr>
      <w:color w:val="666666"/>
    </w:rPr>
  </w:style>
  <w:style w:type="paragraph" w:customStyle="1" w:styleId="65949780188548529F59BD2D8DDF58A4">
    <w:name w:val="65949780188548529F59BD2D8DDF58A4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02E5A24D0E1B45B1B0E2EDBAC78E1949">
    <w:name w:val="02E5A24D0E1B45B1B0E2EDBAC78E1949"/>
    <w:rsid w:val="00E453FB"/>
    <w:pPr>
      <w:widowControl w:val="0"/>
    </w:pPr>
  </w:style>
  <w:style w:type="paragraph" w:customStyle="1" w:styleId="F75248DBBCB04F698EE792F8B5F9CBF3">
    <w:name w:val="F75248DBBCB04F698EE792F8B5F9CBF3"/>
    <w:rsid w:val="00E453FB"/>
    <w:pPr>
      <w:widowControl w:val="0"/>
    </w:pPr>
  </w:style>
  <w:style w:type="paragraph" w:customStyle="1" w:styleId="65949780188548529F59BD2D8DDF58A41">
    <w:name w:val="65949780188548529F59BD2D8DDF58A4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02E5A24D0E1B45B1B0E2EDBAC78E19491">
    <w:name w:val="02E5A24D0E1B45B1B0E2EDBAC78E1949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F75248DBBCB04F698EE792F8B5F9CBF31">
    <w:name w:val="F75248DBBCB04F698EE792F8B5F9CBF3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EEC0CB5BB60044D3914165DCD458B095">
    <w:name w:val="EEC0CB5BB60044D3914165DCD458B095"/>
    <w:rsid w:val="00E453FB"/>
    <w:pPr>
      <w:widowControl w:val="0"/>
    </w:pPr>
  </w:style>
  <w:style w:type="paragraph" w:customStyle="1" w:styleId="0FABF15A057E40B6AF5BF4AB519E1759">
    <w:name w:val="0FABF15A057E40B6AF5BF4AB519E1759"/>
    <w:rsid w:val="00E453FB"/>
    <w:pPr>
      <w:widowControl w:val="0"/>
    </w:pPr>
  </w:style>
  <w:style w:type="paragraph" w:customStyle="1" w:styleId="DE95D3DDFB4F42C8BA00F44C81BF659E">
    <w:name w:val="DE95D3DDFB4F42C8BA00F44C81BF659E"/>
    <w:rsid w:val="00E453FB"/>
    <w:pPr>
      <w:widowControl w:val="0"/>
    </w:pPr>
  </w:style>
  <w:style w:type="paragraph" w:customStyle="1" w:styleId="CD1368AF653B4360A587ACDE45C62DEA">
    <w:name w:val="CD1368AF653B4360A587ACDE45C62DEA"/>
    <w:rsid w:val="00E453FB"/>
    <w:pPr>
      <w:widowControl w:val="0"/>
    </w:pPr>
  </w:style>
  <w:style w:type="paragraph" w:customStyle="1" w:styleId="B4EF0254E3F947FE90AA1309827A33EB">
    <w:name w:val="B4EF0254E3F947FE90AA1309827A33EB"/>
    <w:rsid w:val="00E453FB"/>
    <w:pPr>
      <w:widowControl w:val="0"/>
    </w:pPr>
  </w:style>
  <w:style w:type="paragraph" w:customStyle="1" w:styleId="2DEF90DCA53540ADA164114D064A5221">
    <w:name w:val="2DEF90DCA53540ADA164114D064A5221"/>
    <w:rsid w:val="00E453FB"/>
    <w:pPr>
      <w:widowControl w:val="0"/>
    </w:pPr>
  </w:style>
  <w:style w:type="paragraph" w:customStyle="1" w:styleId="65949780188548529F59BD2D8DDF58A42">
    <w:name w:val="65949780188548529F59BD2D8DDF58A42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02E5A24D0E1B45B1B0E2EDBAC78E19492">
    <w:name w:val="02E5A24D0E1B45B1B0E2EDBAC78E19492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F75248DBBCB04F698EE792F8B5F9CBF32">
    <w:name w:val="F75248DBBCB04F698EE792F8B5F9CBF32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0FABF15A057E40B6AF5BF4AB519E17591">
    <w:name w:val="0FABF15A057E40B6AF5BF4AB519E1759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DE95D3DDFB4F42C8BA00F44C81BF659E1">
    <w:name w:val="DE95D3DDFB4F42C8BA00F44C81BF659E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B4EF0254E3F947FE90AA1309827A33EB1">
    <w:name w:val="B4EF0254E3F947FE90AA1309827A33EB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CD1368AF653B4360A587ACDE45C62DEA1">
    <w:name w:val="CD1368AF653B4360A587ACDE45C62DEA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2DEF90DCA53540ADA164114D064A52211">
    <w:name w:val="2DEF90DCA53540ADA164114D064A5221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  <w:style w:type="paragraph" w:customStyle="1" w:styleId="EEC0CB5BB60044D3914165DCD458B0951">
    <w:name w:val="EEC0CB5BB60044D3914165DCD458B0951"/>
    <w:rsid w:val="00E453FB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sz w:val="21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C418-8820-44EB-A7F3-2BBA3BD1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様式第6号(第10条関係)</vt:lpstr>
    </vt:vector>
  </TitlesOfParts>
  <Manager/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NJ821</dc:creator>
  <cp:keywords/>
  <dc:description/>
  <cp:lastModifiedBy>出雲市 EJVC049</cp:lastModifiedBy>
  <cp:revision>3</cp:revision>
  <cp:lastPrinted>2022-01-25T02:27:00Z</cp:lastPrinted>
  <dcterms:created xsi:type="dcterms:W3CDTF">2025-09-05T06:17:00Z</dcterms:created>
  <dcterms:modified xsi:type="dcterms:W3CDTF">2025-09-05T06:29:00Z</dcterms:modified>
  <cp:category/>
</cp:coreProperties>
</file>