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17EF" w14:textId="1B50DD32" w:rsidR="009F013C" w:rsidRDefault="009F013C" w:rsidP="009F013C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様式第６号（第10条関係）</w:t>
      </w:r>
    </w:p>
    <w:p w14:paraId="427F0C2F" w14:textId="1CB446ED" w:rsidR="009F013C" w:rsidRPr="00261AB5" w:rsidRDefault="009E4D2D" w:rsidP="009F013C">
      <w:pPr>
        <w:pStyle w:val="aa"/>
        <w:overflowPunct w:val="0"/>
        <w:autoSpaceDE w:val="0"/>
        <w:autoSpaceDN w:val="0"/>
        <w:spacing w:beforeLines="100" w:before="371"/>
        <w:jc w:val="center"/>
      </w:pPr>
      <w:r w:rsidRPr="00261AB5">
        <w:rPr>
          <w:rFonts w:hint="eastAsia"/>
        </w:rPr>
        <w:t>出雲市フォレスト・サポート</w:t>
      </w:r>
    </w:p>
    <w:p w14:paraId="1F03312E" w14:textId="77777777" w:rsidR="009F013C" w:rsidRPr="00261AB5" w:rsidRDefault="009F013C" w:rsidP="009F013C">
      <w:pPr>
        <w:pStyle w:val="aa"/>
        <w:overflowPunct w:val="0"/>
        <w:autoSpaceDE w:val="0"/>
        <w:autoSpaceDN w:val="0"/>
        <w:jc w:val="center"/>
        <w:rPr>
          <w:rFonts w:eastAsia="PMingLiU"/>
          <w:sz w:val="24"/>
          <w:lang w:eastAsia="zh-TW"/>
        </w:rPr>
      </w:pPr>
      <w:r w:rsidRPr="00261AB5">
        <w:rPr>
          <w:rFonts w:hint="eastAsia"/>
          <w:spacing w:val="105"/>
          <w:sz w:val="24"/>
          <w:lang w:eastAsia="zh-TW"/>
        </w:rPr>
        <w:t>補助金交付請求</w:t>
      </w:r>
      <w:r w:rsidRPr="00261AB5">
        <w:rPr>
          <w:rFonts w:hint="eastAsia"/>
          <w:sz w:val="24"/>
          <w:lang w:eastAsia="zh-TW"/>
        </w:rPr>
        <w:t>書</w:t>
      </w:r>
    </w:p>
    <w:p w14:paraId="58827DD6" w14:textId="77777777" w:rsidR="009F013C" w:rsidRPr="00261AB5" w:rsidRDefault="009F013C" w:rsidP="009F013C">
      <w:pPr>
        <w:pStyle w:val="aa"/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14:paraId="21226990" w14:textId="77777777" w:rsidR="009F013C" w:rsidRPr="00261AB5" w:rsidRDefault="009F013C" w:rsidP="009F013C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 w:rsidRPr="00261AB5">
        <w:rPr>
          <w:rFonts w:hint="eastAsia"/>
          <w:lang w:eastAsia="zh-TW"/>
        </w:rPr>
        <w:t>年　　月　　日</w:t>
      </w:r>
    </w:p>
    <w:p w14:paraId="40388597" w14:textId="2CB30312" w:rsidR="009F013C" w:rsidRPr="00261AB5" w:rsidRDefault="009F013C" w:rsidP="009F013C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 w:rsidRPr="00261AB5">
        <w:rPr>
          <w:rFonts w:hint="eastAsia"/>
          <w:lang w:eastAsia="zh-TW"/>
        </w:rPr>
        <w:t xml:space="preserve">　</w:t>
      </w:r>
      <w:r w:rsidR="009E4D2D" w:rsidRPr="00261AB5">
        <w:rPr>
          <w:rFonts w:hint="eastAsia"/>
        </w:rPr>
        <w:t>森さぽ</w:t>
      </w:r>
      <w:r w:rsidRPr="00261AB5">
        <w:rPr>
          <w:rFonts w:hint="eastAsia"/>
          <w:lang w:eastAsia="zh-TW"/>
        </w:rPr>
        <w:t>運営協議会</w:t>
      </w:r>
    </w:p>
    <w:p w14:paraId="5369C83F" w14:textId="77777777" w:rsidR="009F013C" w:rsidRPr="00261AB5" w:rsidRDefault="009F013C" w:rsidP="009F013C">
      <w:pPr>
        <w:pStyle w:val="aa"/>
        <w:overflowPunct w:val="0"/>
        <w:autoSpaceDE w:val="0"/>
        <w:autoSpaceDN w:val="0"/>
        <w:ind w:firstLineChars="100" w:firstLine="216"/>
        <w:rPr>
          <w:rFonts w:eastAsia="PMingLiU"/>
          <w:lang w:eastAsia="zh-TW"/>
        </w:rPr>
      </w:pPr>
      <w:r w:rsidRPr="00261AB5">
        <w:rPr>
          <w:rFonts w:hint="eastAsia"/>
          <w:lang w:eastAsia="zh-TW"/>
        </w:rPr>
        <w:t xml:space="preserve">会長　 </w:t>
      </w:r>
      <w:r w:rsidRPr="00261AB5">
        <w:rPr>
          <w:rFonts w:hint="eastAsia"/>
        </w:rPr>
        <w:t xml:space="preserve">　　</w:t>
      </w:r>
      <w:r w:rsidRPr="00261AB5">
        <w:rPr>
          <w:rFonts w:hint="eastAsia"/>
          <w:lang w:eastAsia="zh-TW"/>
        </w:rPr>
        <w:t xml:space="preserve">　</w:t>
      </w:r>
      <w:r w:rsidRPr="00261AB5">
        <w:rPr>
          <w:rFonts w:hint="eastAsia"/>
        </w:rPr>
        <w:t xml:space="preserve">　　</w:t>
      </w:r>
      <w:r w:rsidRPr="00261AB5">
        <w:rPr>
          <w:rFonts w:hint="eastAsia"/>
          <w:lang w:eastAsia="zh-TW"/>
        </w:rPr>
        <w:t xml:space="preserve">　  様</w:t>
      </w:r>
    </w:p>
    <w:p w14:paraId="1C34034A" w14:textId="77777777" w:rsidR="009F013C" w:rsidRPr="00261AB5" w:rsidRDefault="009F013C" w:rsidP="009F013C">
      <w:pPr>
        <w:pStyle w:val="aa"/>
        <w:overflowPunct w:val="0"/>
        <w:autoSpaceDE w:val="0"/>
        <w:autoSpaceDN w:val="0"/>
        <w:ind w:firstLineChars="100" w:firstLine="216"/>
        <w:rPr>
          <w:rFonts w:eastAsia="PMingLiU"/>
          <w:lang w:eastAsia="zh-TW"/>
        </w:rPr>
      </w:pPr>
    </w:p>
    <w:tbl>
      <w:tblPr>
        <w:tblW w:w="611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654"/>
        <w:gridCol w:w="3234"/>
      </w:tblGrid>
      <w:tr w:rsidR="009F013C" w:rsidRPr="00261AB5" w14:paraId="25A2C4AC" w14:textId="77777777" w:rsidTr="00BB4156">
        <w:trPr>
          <w:trHeight w:val="80"/>
          <w:jc w:val="right"/>
        </w:trPr>
        <w:tc>
          <w:tcPr>
            <w:tcW w:w="1230" w:type="dxa"/>
            <w:vAlign w:val="center"/>
          </w:tcPr>
          <w:p w14:paraId="126EDEAA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</w:pPr>
            <w:r w:rsidRPr="00261AB5">
              <w:rPr>
                <w:rFonts w:hint="eastAsia"/>
              </w:rPr>
              <w:t>補助事業者</w:t>
            </w:r>
          </w:p>
        </w:tc>
        <w:tc>
          <w:tcPr>
            <w:tcW w:w="1654" w:type="dxa"/>
            <w:vAlign w:val="center"/>
          </w:tcPr>
          <w:p w14:paraId="4260DCC0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jc w:val="distribute"/>
            </w:pPr>
            <w:r w:rsidRPr="00261AB5">
              <w:rPr>
                <w:rFonts w:hint="eastAsia"/>
              </w:rPr>
              <w:t>住所</w:t>
            </w:r>
          </w:p>
          <w:p w14:paraId="1901860C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jc w:val="distribute"/>
            </w:pPr>
            <w:r w:rsidRPr="00261AB5">
              <w:rPr>
                <w:rFonts w:hint="eastAsia"/>
              </w:rPr>
              <w:t>氏名又は団体名</w:t>
            </w:r>
          </w:p>
          <w:p w14:paraId="6A803B18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jc w:val="distribute"/>
            </w:pPr>
            <w:r w:rsidRPr="00261AB5">
              <w:rPr>
                <w:rFonts w:hint="eastAsia"/>
              </w:rPr>
              <w:t>及び代表者氏名</w:t>
            </w:r>
          </w:p>
        </w:tc>
        <w:tc>
          <w:tcPr>
            <w:tcW w:w="3234" w:type="dxa"/>
            <w:vAlign w:val="center"/>
          </w:tcPr>
          <w:p w14:paraId="54680586" w14:textId="77777777" w:rsidR="009F013C" w:rsidRPr="00261AB5" w:rsidRDefault="009F013C" w:rsidP="00BB4156">
            <w:pPr>
              <w:wordWrap/>
              <w:snapToGrid w:val="0"/>
              <w:spacing w:beforeLines="50" w:before="185" w:afterLines="50" w:after="185"/>
              <w:ind w:leftChars="150" w:left="324"/>
              <w:jc w:val="left"/>
            </w:pPr>
          </w:p>
          <w:p w14:paraId="35A8BE8C" w14:textId="5C76BFDD" w:rsidR="009F013C" w:rsidRPr="00261AB5" w:rsidRDefault="009F013C" w:rsidP="009F013C">
            <w:pPr>
              <w:wordWrap/>
              <w:snapToGrid w:val="0"/>
              <w:spacing w:beforeLines="50" w:before="185" w:afterLines="50" w:after="185"/>
              <w:ind w:leftChars="150" w:left="324" w:firstLineChars="500" w:firstLine="1080"/>
              <w:jc w:val="left"/>
            </w:pPr>
            <w:r w:rsidRPr="00261AB5">
              <w:rPr>
                <w:rFonts w:hint="eastAsia"/>
              </w:rPr>
              <w:t xml:space="preserve">　　　　　　</w:t>
            </w:r>
          </w:p>
        </w:tc>
      </w:tr>
    </w:tbl>
    <w:p w14:paraId="705FBCB8" w14:textId="77777777" w:rsidR="009F013C" w:rsidRPr="00261AB5" w:rsidRDefault="009F013C" w:rsidP="00BB4156">
      <w:pPr>
        <w:pStyle w:val="aa"/>
        <w:wordWrap w:val="0"/>
        <w:overflowPunct w:val="0"/>
        <w:autoSpaceDE w:val="0"/>
        <w:autoSpaceDN w:val="0"/>
      </w:pPr>
    </w:p>
    <w:p w14:paraId="23D7CE90" w14:textId="77777777" w:rsidR="009F013C" w:rsidRPr="00261AB5" w:rsidRDefault="009F013C" w:rsidP="00BB4156">
      <w:pPr>
        <w:pStyle w:val="aa"/>
        <w:wordWrap w:val="0"/>
        <w:overflowPunct w:val="0"/>
        <w:autoSpaceDE w:val="0"/>
        <w:autoSpaceDN w:val="0"/>
      </w:pPr>
    </w:p>
    <w:p w14:paraId="291C3D8F" w14:textId="388718C6" w:rsidR="009F013C" w:rsidRPr="00261AB5" w:rsidRDefault="009F013C" w:rsidP="009F013C">
      <w:pPr>
        <w:pStyle w:val="aa"/>
        <w:wordWrap w:val="0"/>
        <w:overflowPunct w:val="0"/>
        <w:autoSpaceDE w:val="0"/>
        <w:autoSpaceDN w:val="0"/>
      </w:pPr>
      <w:r w:rsidRPr="00261AB5">
        <w:rPr>
          <w:rFonts w:hint="eastAsia"/>
        </w:rPr>
        <w:t xml:space="preserve">　</w:t>
      </w:r>
      <w:r w:rsidR="009E4D2D" w:rsidRPr="00261AB5">
        <w:rPr>
          <w:rFonts w:hint="eastAsia"/>
        </w:rPr>
        <w:t>出雲市フォレスト・サポート</w:t>
      </w:r>
      <w:r w:rsidRPr="00261AB5">
        <w:rPr>
          <w:rFonts w:hint="eastAsia"/>
        </w:rPr>
        <w:t>事業費補助金交付要綱第10条第２項の規定により、次のとおり請求します。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302"/>
        <w:gridCol w:w="1638"/>
        <w:gridCol w:w="2723"/>
      </w:tblGrid>
      <w:tr w:rsidR="00261AB5" w:rsidRPr="00261AB5" w14:paraId="04EEB159" w14:textId="77777777" w:rsidTr="009F013C">
        <w:trPr>
          <w:cantSplit/>
          <w:trHeight w:val="690"/>
          <w:jc w:val="center"/>
        </w:trPr>
        <w:tc>
          <w:tcPr>
            <w:tcW w:w="2151" w:type="dxa"/>
            <w:vAlign w:val="center"/>
          </w:tcPr>
          <w:p w14:paraId="3B726939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指令年月日</w:t>
            </w:r>
          </w:p>
        </w:tc>
        <w:tc>
          <w:tcPr>
            <w:tcW w:w="2302" w:type="dxa"/>
            <w:vAlign w:val="center"/>
          </w:tcPr>
          <w:p w14:paraId="2F3B741E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 w:rsidRPr="00261AB5">
              <w:rPr>
                <w:rFonts w:hint="eastAsia"/>
              </w:rPr>
              <w:t xml:space="preserve">　　   年 </w:t>
            </w:r>
            <w:r w:rsidRPr="00261AB5">
              <w:t xml:space="preserve">  </w:t>
            </w:r>
            <w:r w:rsidRPr="00261AB5">
              <w:rPr>
                <w:rFonts w:hint="eastAsia"/>
              </w:rPr>
              <w:t>月   日</w:t>
            </w:r>
          </w:p>
        </w:tc>
        <w:tc>
          <w:tcPr>
            <w:tcW w:w="1638" w:type="dxa"/>
            <w:vAlign w:val="center"/>
          </w:tcPr>
          <w:p w14:paraId="16E27685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指令番号</w:t>
            </w:r>
          </w:p>
        </w:tc>
        <w:tc>
          <w:tcPr>
            <w:tcW w:w="2723" w:type="dxa"/>
            <w:vAlign w:val="center"/>
          </w:tcPr>
          <w:p w14:paraId="08E99B12" w14:textId="77777777" w:rsidR="009F013C" w:rsidRPr="00261AB5" w:rsidRDefault="009F013C" w:rsidP="009F013C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 w:rsidRPr="00261AB5">
              <w:rPr>
                <w:rFonts w:hint="eastAsia"/>
              </w:rPr>
              <w:t>指令　　　　第　　　号</w:t>
            </w:r>
          </w:p>
        </w:tc>
      </w:tr>
      <w:tr w:rsidR="00261AB5" w:rsidRPr="00261AB5" w14:paraId="6C708B29" w14:textId="77777777" w:rsidTr="009F013C">
        <w:trPr>
          <w:cantSplit/>
          <w:trHeight w:val="690"/>
          <w:jc w:val="center"/>
        </w:trPr>
        <w:tc>
          <w:tcPr>
            <w:tcW w:w="2151" w:type="dxa"/>
            <w:vAlign w:val="center"/>
          </w:tcPr>
          <w:p w14:paraId="54165276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補助年度</w:t>
            </w:r>
          </w:p>
        </w:tc>
        <w:tc>
          <w:tcPr>
            <w:tcW w:w="2302" w:type="dxa"/>
            <w:vAlign w:val="center"/>
          </w:tcPr>
          <w:p w14:paraId="77665C5E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261AB5">
              <w:rPr>
                <w:rFonts w:hint="eastAsia"/>
              </w:rPr>
              <w:t xml:space="preserve">　　　　年度</w:t>
            </w:r>
          </w:p>
        </w:tc>
        <w:tc>
          <w:tcPr>
            <w:tcW w:w="1638" w:type="dxa"/>
            <w:vAlign w:val="center"/>
          </w:tcPr>
          <w:p w14:paraId="2CF28ABF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事業区分</w:t>
            </w:r>
          </w:p>
        </w:tc>
        <w:tc>
          <w:tcPr>
            <w:tcW w:w="2723" w:type="dxa"/>
            <w:vAlign w:val="center"/>
          </w:tcPr>
          <w:p w14:paraId="6FC179F4" w14:textId="77777777" w:rsidR="009F013C" w:rsidRPr="00261AB5" w:rsidRDefault="009F013C" w:rsidP="00BB4156">
            <w:pPr>
              <w:pStyle w:val="aa"/>
              <w:autoSpaceDE w:val="0"/>
              <w:autoSpaceDN w:val="0"/>
              <w:adjustRightInd/>
              <w:ind w:left="113" w:right="113"/>
              <w:jc w:val="center"/>
            </w:pPr>
          </w:p>
        </w:tc>
      </w:tr>
      <w:tr w:rsidR="00261AB5" w:rsidRPr="00261AB5" w14:paraId="14B28ADF" w14:textId="77777777" w:rsidTr="009F013C">
        <w:trPr>
          <w:trHeight w:val="690"/>
          <w:jc w:val="center"/>
        </w:trPr>
        <w:tc>
          <w:tcPr>
            <w:tcW w:w="2151" w:type="dxa"/>
            <w:vAlign w:val="center"/>
          </w:tcPr>
          <w:p w14:paraId="3497981C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補助事業の名称</w:t>
            </w:r>
          </w:p>
        </w:tc>
        <w:tc>
          <w:tcPr>
            <w:tcW w:w="6663" w:type="dxa"/>
            <w:gridSpan w:val="3"/>
            <w:vAlign w:val="center"/>
          </w:tcPr>
          <w:p w14:paraId="36B33986" w14:textId="77777777" w:rsidR="009F013C" w:rsidRPr="00261AB5" w:rsidRDefault="009F013C" w:rsidP="00BB4156">
            <w:pPr>
              <w:pStyle w:val="aa"/>
              <w:wordWrap w:val="0"/>
              <w:autoSpaceDE w:val="0"/>
              <w:autoSpaceDN w:val="0"/>
              <w:adjustRightInd/>
              <w:ind w:left="113" w:rightChars="-50" w:right="-108"/>
            </w:pPr>
          </w:p>
        </w:tc>
      </w:tr>
      <w:tr w:rsidR="00261AB5" w:rsidRPr="00261AB5" w14:paraId="4568669D" w14:textId="77777777" w:rsidTr="009F013C">
        <w:trPr>
          <w:cantSplit/>
          <w:trHeight w:val="1110"/>
          <w:jc w:val="center"/>
        </w:trPr>
        <w:tc>
          <w:tcPr>
            <w:tcW w:w="2151" w:type="dxa"/>
            <w:tcBorders>
              <w:bottom w:val="single" w:sz="4" w:space="0" w:color="auto"/>
            </w:tcBorders>
            <w:vAlign w:val="bottom"/>
          </w:tcPr>
          <w:p w14:paraId="2086418A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spacing w:beforeLines="50" w:before="185" w:line="360" w:lineRule="auto"/>
              <w:ind w:left="113" w:right="113"/>
            </w:pPr>
            <w:r w:rsidRPr="00261AB5">
              <w:rPr>
                <w:rFonts w:hint="eastAsia"/>
              </w:rPr>
              <w:t>補助金の</w:t>
            </w:r>
          </w:p>
          <w:p w14:paraId="598D0B45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spacing w:line="360" w:lineRule="auto"/>
              <w:ind w:left="113" w:right="113" w:firstLineChars="100" w:firstLine="216"/>
              <w:jc w:val="distribute"/>
              <w:rPr>
                <w:lang w:eastAsia="zh-TW"/>
              </w:rPr>
            </w:pPr>
            <w:r w:rsidRPr="00261AB5">
              <w:rPr>
                <w:rFonts w:hint="eastAsia"/>
                <w:lang w:eastAsia="zh-TW"/>
              </w:rPr>
              <w:t>交付決定通知額</w:t>
            </w:r>
          </w:p>
          <w:p w14:paraId="12F6427E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spacing w:line="360" w:lineRule="auto"/>
              <w:ind w:left="113" w:right="113" w:firstLineChars="100" w:firstLine="216"/>
              <w:jc w:val="distribute"/>
              <w:rPr>
                <w:lang w:eastAsia="zh-TW"/>
              </w:rPr>
            </w:pPr>
            <w:r w:rsidRPr="00261AB5">
              <w:rPr>
                <w:rFonts w:hint="eastAsia"/>
                <w:lang w:eastAsia="zh-TW"/>
              </w:rPr>
              <w:t>交付確定額</w:t>
            </w:r>
          </w:p>
        </w:tc>
        <w:tc>
          <w:tcPr>
            <w:tcW w:w="6663" w:type="dxa"/>
            <w:gridSpan w:val="3"/>
            <w:vAlign w:val="bottom"/>
          </w:tcPr>
          <w:p w14:paraId="0C6188E2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spacing w:line="360" w:lineRule="auto"/>
              <w:ind w:left="113" w:rightChars="150" w:right="324"/>
              <w:jc w:val="right"/>
            </w:pPr>
          </w:p>
          <w:p w14:paraId="14CD06EB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spacing w:line="360" w:lineRule="auto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円</w:t>
            </w:r>
          </w:p>
          <w:p w14:paraId="188F1D6C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napToGrid w:val="0"/>
              <w:spacing w:line="360" w:lineRule="auto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円</w:t>
            </w:r>
          </w:p>
        </w:tc>
      </w:tr>
      <w:tr w:rsidR="00261AB5" w:rsidRPr="00261AB5" w14:paraId="169462AB" w14:textId="77777777" w:rsidTr="009F013C">
        <w:trPr>
          <w:trHeight w:val="690"/>
          <w:jc w:val="center"/>
        </w:trPr>
        <w:tc>
          <w:tcPr>
            <w:tcW w:w="2151" w:type="dxa"/>
            <w:vAlign w:val="center"/>
          </w:tcPr>
          <w:p w14:paraId="51357F95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 w:rsidRPr="00261AB5">
              <w:rPr>
                <w:rFonts w:hint="eastAsia"/>
                <w:spacing w:val="5"/>
              </w:rPr>
              <w:t>補助金の既交</w:t>
            </w:r>
            <w:r w:rsidRPr="00261AB5">
              <w:rPr>
                <w:rFonts w:hint="eastAsia"/>
              </w:rPr>
              <w:t>付額</w:t>
            </w:r>
          </w:p>
        </w:tc>
        <w:tc>
          <w:tcPr>
            <w:tcW w:w="6663" w:type="dxa"/>
            <w:gridSpan w:val="3"/>
          </w:tcPr>
          <w:p w14:paraId="0C6C5C36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pacing w:before="167" w:line="360" w:lineRule="auto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年　　　月　　　日交付　　　　　　　　　　　　円</w:t>
            </w:r>
          </w:p>
          <w:p w14:paraId="341A385E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pacing w:line="360" w:lineRule="auto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年　　　月　　　日交付　　　　　　　　　　　　円</w:t>
            </w:r>
          </w:p>
          <w:p w14:paraId="6CF14331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pacing w:line="360" w:lineRule="auto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年　　　月　　　日交付　　　　　　　　　　　　円</w:t>
            </w:r>
          </w:p>
          <w:p w14:paraId="7EAB8EDB" w14:textId="77777777" w:rsidR="009F013C" w:rsidRPr="00261AB5" w:rsidRDefault="009F013C" w:rsidP="00BB4156">
            <w:pPr>
              <w:pStyle w:val="aa"/>
              <w:overflowPunct w:val="0"/>
              <w:autoSpaceDE w:val="0"/>
              <w:autoSpaceDN w:val="0"/>
              <w:spacing w:line="360" w:lineRule="auto"/>
              <w:ind w:left="113" w:rightChars="150" w:right="324"/>
              <w:jc w:val="right"/>
              <w:rPr>
                <w:lang w:eastAsia="zh-TW"/>
              </w:rPr>
            </w:pPr>
            <w:r w:rsidRPr="00261AB5">
              <w:rPr>
                <w:rFonts w:hint="eastAsia"/>
                <w:lang w:eastAsia="zh-TW"/>
              </w:rPr>
              <w:t>計　　　　　　　　　　円</w:t>
            </w:r>
          </w:p>
        </w:tc>
      </w:tr>
      <w:tr w:rsidR="00261AB5" w:rsidRPr="00261AB5" w14:paraId="6FDDB682" w14:textId="77777777" w:rsidTr="009F013C">
        <w:trPr>
          <w:trHeight w:val="690"/>
          <w:jc w:val="center"/>
        </w:trPr>
        <w:tc>
          <w:tcPr>
            <w:tcW w:w="2151" w:type="dxa"/>
            <w:vAlign w:val="center"/>
          </w:tcPr>
          <w:p w14:paraId="5599FE61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今回交付請求額</w:t>
            </w:r>
          </w:p>
        </w:tc>
        <w:tc>
          <w:tcPr>
            <w:tcW w:w="6663" w:type="dxa"/>
            <w:gridSpan w:val="3"/>
            <w:vAlign w:val="center"/>
          </w:tcPr>
          <w:p w14:paraId="0FC0BB4A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円</w:t>
            </w:r>
          </w:p>
        </w:tc>
      </w:tr>
      <w:tr w:rsidR="00261AB5" w:rsidRPr="00261AB5" w14:paraId="57D1D2B1" w14:textId="77777777" w:rsidTr="009F013C">
        <w:trPr>
          <w:trHeight w:val="690"/>
          <w:jc w:val="center"/>
        </w:trPr>
        <w:tc>
          <w:tcPr>
            <w:tcW w:w="2151" w:type="dxa"/>
            <w:vAlign w:val="center"/>
          </w:tcPr>
          <w:p w14:paraId="27AF9503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未交付額</w:t>
            </w:r>
          </w:p>
        </w:tc>
        <w:tc>
          <w:tcPr>
            <w:tcW w:w="6663" w:type="dxa"/>
            <w:gridSpan w:val="3"/>
            <w:vAlign w:val="center"/>
          </w:tcPr>
          <w:p w14:paraId="15F44A44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Chars="150" w:right="324"/>
              <w:jc w:val="right"/>
            </w:pPr>
            <w:r w:rsidRPr="00261AB5">
              <w:rPr>
                <w:rFonts w:hint="eastAsia"/>
              </w:rPr>
              <w:t>円</w:t>
            </w:r>
          </w:p>
        </w:tc>
      </w:tr>
      <w:tr w:rsidR="00261AB5" w:rsidRPr="00261AB5" w14:paraId="39001AE0" w14:textId="77777777" w:rsidTr="009F013C">
        <w:trPr>
          <w:trHeight w:val="1126"/>
          <w:jc w:val="center"/>
        </w:trPr>
        <w:tc>
          <w:tcPr>
            <w:tcW w:w="2151" w:type="dxa"/>
            <w:vAlign w:val="center"/>
          </w:tcPr>
          <w:p w14:paraId="278CAECA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61AB5">
              <w:rPr>
                <w:rFonts w:hint="eastAsia"/>
              </w:rPr>
              <w:t>添付書類</w:t>
            </w:r>
          </w:p>
        </w:tc>
        <w:tc>
          <w:tcPr>
            <w:tcW w:w="6663" w:type="dxa"/>
            <w:gridSpan w:val="3"/>
            <w:vAlign w:val="center"/>
          </w:tcPr>
          <w:p w14:paraId="5B1A30BB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</w:pPr>
            <w:r w:rsidRPr="00261AB5">
              <w:rPr>
                <w:rFonts w:hint="eastAsia"/>
              </w:rPr>
              <w:t xml:space="preserve">　１　補助金交付決定通知書又は補助金確定通知書の写し</w:t>
            </w:r>
          </w:p>
          <w:p w14:paraId="16CC5C5D" w14:textId="77777777" w:rsidR="009F013C" w:rsidRPr="00261AB5" w:rsidRDefault="009F013C" w:rsidP="00BB4156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 w:rsidRPr="00261AB5">
              <w:rPr>
                <w:rFonts w:hint="eastAsia"/>
              </w:rPr>
              <w:t xml:space="preserve">　２　請求額内訳書</w:t>
            </w:r>
          </w:p>
        </w:tc>
      </w:tr>
    </w:tbl>
    <w:p w14:paraId="537908E1" w14:textId="50BD33C7" w:rsidR="000D560F" w:rsidRPr="00261AB5" w:rsidRDefault="000D560F" w:rsidP="00261AB5">
      <w:pPr>
        <w:pStyle w:val="aa"/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0D560F" w:rsidRPr="00261AB5" w:rsidSect="009F013C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30F7" w14:textId="77777777" w:rsidR="00844656" w:rsidRDefault="00844656">
      <w:r>
        <w:separator/>
      </w:r>
    </w:p>
  </w:endnote>
  <w:endnote w:type="continuationSeparator" w:id="0">
    <w:p w14:paraId="557A2C3A" w14:textId="77777777" w:rsidR="00844656" w:rsidRDefault="0084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7BE6" w14:textId="77777777" w:rsidR="00844656" w:rsidRDefault="00844656">
      <w:r>
        <w:separator/>
      </w:r>
    </w:p>
  </w:footnote>
  <w:footnote w:type="continuationSeparator" w:id="0">
    <w:p w14:paraId="326F18B0" w14:textId="77777777" w:rsidR="00844656" w:rsidRDefault="0084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31449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D560F"/>
    <w:rsid w:val="000F3AF1"/>
    <w:rsid w:val="00131CBA"/>
    <w:rsid w:val="00144F2E"/>
    <w:rsid w:val="0016620F"/>
    <w:rsid w:val="001715E5"/>
    <w:rsid w:val="001978D0"/>
    <w:rsid w:val="00197ADB"/>
    <w:rsid w:val="001B46FF"/>
    <w:rsid w:val="001B7816"/>
    <w:rsid w:val="0020060A"/>
    <w:rsid w:val="0022479E"/>
    <w:rsid w:val="00241A27"/>
    <w:rsid w:val="00261AB5"/>
    <w:rsid w:val="0028771F"/>
    <w:rsid w:val="00322651"/>
    <w:rsid w:val="00326F09"/>
    <w:rsid w:val="003422C1"/>
    <w:rsid w:val="00370FD1"/>
    <w:rsid w:val="003A3356"/>
    <w:rsid w:val="00451D70"/>
    <w:rsid w:val="0046602E"/>
    <w:rsid w:val="00474432"/>
    <w:rsid w:val="00477893"/>
    <w:rsid w:val="004E1FC5"/>
    <w:rsid w:val="00517802"/>
    <w:rsid w:val="005237C7"/>
    <w:rsid w:val="0053270C"/>
    <w:rsid w:val="0054206E"/>
    <w:rsid w:val="00570D22"/>
    <w:rsid w:val="005F3EBC"/>
    <w:rsid w:val="005F54CF"/>
    <w:rsid w:val="00615CDC"/>
    <w:rsid w:val="00643D0B"/>
    <w:rsid w:val="0065272D"/>
    <w:rsid w:val="00664007"/>
    <w:rsid w:val="0066473C"/>
    <w:rsid w:val="00670954"/>
    <w:rsid w:val="006944E9"/>
    <w:rsid w:val="006A6C86"/>
    <w:rsid w:val="006E5867"/>
    <w:rsid w:val="006F1944"/>
    <w:rsid w:val="007437EC"/>
    <w:rsid w:val="007756BD"/>
    <w:rsid w:val="007F2C4F"/>
    <w:rsid w:val="008256E6"/>
    <w:rsid w:val="008408B5"/>
    <w:rsid w:val="00844656"/>
    <w:rsid w:val="008542BC"/>
    <w:rsid w:val="008912A2"/>
    <w:rsid w:val="00896211"/>
    <w:rsid w:val="008D4DCC"/>
    <w:rsid w:val="00911CCD"/>
    <w:rsid w:val="00917521"/>
    <w:rsid w:val="009247EF"/>
    <w:rsid w:val="00936602"/>
    <w:rsid w:val="009C3CA6"/>
    <w:rsid w:val="009D36C0"/>
    <w:rsid w:val="009E4D2D"/>
    <w:rsid w:val="009F013C"/>
    <w:rsid w:val="009F5A25"/>
    <w:rsid w:val="00A267AC"/>
    <w:rsid w:val="00A93978"/>
    <w:rsid w:val="00A95300"/>
    <w:rsid w:val="00A97568"/>
    <w:rsid w:val="00AA5646"/>
    <w:rsid w:val="00B350F4"/>
    <w:rsid w:val="00B47673"/>
    <w:rsid w:val="00B77C69"/>
    <w:rsid w:val="00BA3CE1"/>
    <w:rsid w:val="00BC13D9"/>
    <w:rsid w:val="00BE5E6B"/>
    <w:rsid w:val="00BF6561"/>
    <w:rsid w:val="00C00AFB"/>
    <w:rsid w:val="00C0334E"/>
    <w:rsid w:val="00C43C12"/>
    <w:rsid w:val="00C958D3"/>
    <w:rsid w:val="00C96D83"/>
    <w:rsid w:val="00CE402B"/>
    <w:rsid w:val="00D102B6"/>
    <w:rsid w:val="00D456C8"/>
    <w:rsid w:val="00D46FBA"/>
    <w:rsid w:val="00D6561C"/>
    <w:rsid w:val="00D743C9"/>
    <w:rsid w:val="00D91EBE"/>
    <w:rsid w:val="00D937F1"/>
    <w:rsid w:val="00DD3CEC"/>
    <w:rsid w:val="00E46942"/>
    <w:rsid w:val="00E61F8A"/>
    <w:rsid w:val="00EA06AE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A23FE"/>
    <w:rsid w:val="00FA64BE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6F18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FE3F-AF11-4B78-A380-BDA2A2EE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32</TotalTime>
  <Pages>1</Pages>
  <Words>242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SL530</cp:lastModifiedBy>
  <cp:revision>17</cp:revision>
  <cp:lastPrinted>2022-02-21T05:28:00Z</cp:lastPrinted>
  <dcterms:created xsi:type="dcterms:W3CDTF">2019-02-22T07:32:00Z</dcterms:created>
  <dcterms:modified xsi:type="dcterms:W3CDTF">2022-03-24T07:21:00Z</dcterms:modified>
</cp:coreProperties>
</file>